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41" w:rsidRDefault="00915041" w:rsidP="00E933BD">
      <w:pPr>
        <w:jc w:val="center"/>
      </w:pPr>
      <w:r>
        <w:t>Об обеспечении дорожной безопасности в период проведения работ по уборке урожая</w:t>
      </w:r>
    </w:p>
    <w:p w:rsidR="00915041" w:rsidRDefault="00915041" w:rsidP="00E933BD">
      <w:pPr>
        <w:jc w:val="center"/>
      </w:pPr>
    </w:p>
    <w:p w:rsidR="00915041" w:rsidRDefault="00915041" w:rsidP="00E933BD">
      <w:pPr>
        <w:jc w:val="both"/>
      </w:pPr>
      <w:r>
        <w:t>Отделением ГАИ ОВД Шумилинского райисполкома в период проведения работ по уборке урожая, особое внимание уделяется безопасной эксплуатации сельскохозяйственных транспортных средств предприятий агропромышленного комплекса. Проводится ежедневный контроль за физическим состоянием водителей и механизаторов, проверяется техническое состояние транспортных средств.</w:t>
      </w:r>
    </w:p>
    <w:p w:rsidR="00915041" w:rsidRDefault="00915041" w:rsidP="00E933BD">
      <w:pPr>
        <w:jc w:val="both"/>
      </w:pPr>
      <w:r>
        <w:t>Так в июле 2019г. сотрудниками ОГАИ задержано два механизатора, которые управляли транспортными средствами в состоянии алкогольного опьянения, один механизатор управлял трактором не имея права управления.</w:t>
      </w:r>
    </w:p>
    <w:p w:rsidR="00915041" w:rsidRDefault="00915041" w:rsidP="00E933BD">
      <w:pPr>
        <w:jc w:val="both"/>
      </w:pPr>
      <w:r>
        <w:t>В целях безопасности передвижения сельскохозяйственной техники по автодорогам Шумилинского района сотрудниками ОГАИ ежедневно осуществляется сопровождение комбайнов к местам уборки урожая, для предупреждения дорожно-транспортных происшествий.</w:t>
      </w:r>
    </w:p>
    <w:p w:rsidR="00915041" w:rsidRDefault="00915041" w:rsidP="00E933BD">
      <w:pPr>
        <w:jc w:val="both"/>
      </w:pPr>
    </w:p>
    <w:p w:rsidR="00915041" w:rsidRDefault="00915041" w:rsidP="00E933BD">
      <w:pPr>
        <w:jc w:val="both"/>
      </w:pPr>
      <w:r>
        <w:t xml:space="preserve">Отделение ГАИ ОВД  Шумилинского райисполкома </w:t>
      </w:r>
    </w:p>
    <w:p w:rsidR="00915041" w:rsidRDefault="00915041" w:rsidP="00E933BD">
      <w:pPr>
        <w:jc w:val="center"/>
      </w:pPr>
    </w:p>
    <w:sectPr w:rsidR="00915041" w:rsidSect="0020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3BD"/>
    <w:rsid w:val="00000D11"/>
    <w:rsid w:val="00001364"/>
    <w:rsid w:val="00001A9A"/>
    <w:rsid w:val="00001B76"/>
    <w:rsid w:val="00002116"/>
    <w:rsid w:val="0000215A"/>
    <w:rsid w:val="00002468"/>
    <w:rsid w:val="00002963"/>
    <w:rsid w:val="00002FC6"/>
    <w:rsid w:val="000034F0"/>
    <w:rsid w:val="0000392C"/>
    <w:rsid w:val="00003B40"/>
    <w:rsid w:val="00003DA1"/>
    <w:rsid w:val="00004064"/>
    <w:rsid w:val="00004432"/>
    <w:rsid w:val="00005422"/>
    <w:rsid w:val="000061F0"/>
    <w:rsid w:val="0000622A"/>
    <w:rsid w:val="000068DE"/>
    <w:rsid w:val="00006B82"/>
    <w:rsid w:val="0000728E"/>
    <w:rsid w:val="000078D9"/>
    <w:rsid w:val="000106F1"/>
    <w:rsid w:val="000109A2"/>
    <w:rsid w:val="00010CA3"/>
    <w:rsid w:val="00011135"/>
    <w:rsid w:val="000111D7"/>
    <w:rsid w:val="00011542"/>
    <w:rsid w:val="000119F3"/>
    <w:rsid w:val="000121E8"/>
    <w:rsid w:val="0001248E"/>
    <w:rsid w:val="00012688"/>
    <w:rsid w:val="00013017"/>
    <w:rsid w:val="000134A7"/>
    <w:rsid w:val="00013AD0"/>
    <w:rsid w:val="00013F1F"/>
    <w:rsid w:val="00014C87"/>
    <w:rsid w:val="00014FE8"/>
    <w:rsid w:val="000157E0"/>
    <w:rsid w:val="000158C3"/>
    <w:rsid w:val="00015B8E"/>
    <w:rsid w:val="00015E88"/>
    <w:rsid w:val="000163B9"/>
    <w:rsid w:val="00017ABC"/>
    <w:rsid w:val="00017D9E"/>
    <w:rsid w:val="00017E3C"/>
    <w:rsid w:val="0002019A"/>
    <w:rsid w:val="00020549"/>
    <w:rsid w:val="00021824"/>
    <w:rsid w:val="000219AC"/>
    <w:rsid w:val="00021CBB"/>
    <w:rsid w:val="00021DA4"/>
    <w:rsid w:val="00021E8A"/>
    <w:rsid w:val="00022713"/>
    <w:rsid w:val="00022733"/>
    <w:rsid w:val="00022FEF"/>
    <w:rsid w:val="0002399E"/>
    <w:rsid w:val="00023B97"/>
    <w:rsid w:val="00023F89"/>
    <w:rsid w:val="00024192"/>
    <w:rsid w:val="00024D57"/>
    <w:rsid w:val="000250B6"/>
    <w:rsid w:val="00025900"/>
    <w:rsid w:val="000260D2"/>
    <w:rsid w:val="000262FB"/>
    <w:rsid w:val="00026594"/>
    <w:rsid w:val="000269AF"/>
    <w:rsid w:val="00026AA3"/>
    <w:rsid w:val="00026B96"/>
    <w:rsid w:val="00027763"/>
    <w:rsid w:val="000277FB"/>
    <w:rsid w:val="0003042C"/>
    <w:rsid w:val="00030693"/>
    <w:rsid w:val="00030BD5"/>
    <w:rsid w:val="00031550"/>
    <w:rsid w:val="000315FE"/>
    <w:rsid w:val="00031A61"/>
    <w:rsid w:val="0003237B"/>
    <w:rsid w:val="000326D0"/>
    <w:rsid w:val="000331F9"/>
    <w:rsid w:val="000338DE"/>
    <w:rsid w:val="00034957"/>
    <w:rsid w:val="000349D5"/>
    <w:rsid w:val="00034ADB"/>
    <w:rsid w:val="00034C29"/>
    <w:rsid w:val="000350C6"/>
    <w:rsid w:val="00035247"/>
    <w:rsid w:val="00035590"/>
    <w:rsid w:val="000355F3"/>
    <w:rsid w:val="000356FD"/>
    <w:rsid w:val="00035A0F"/>
    <w:rsid w:val="00035B8E"/>
    <w:rsid w:val="00035C62"/>
    <w:rsid w:val="00035E32"/>
    <w:rsid w:val="00036BD6"/>
    <w:rsid w:val="000371A4"/>
    <w:rsid w:val="00037BBA"/>
    <w:rsid w:val="00037F7D"/>
    <w:rsid w:val="000406FB"/>
    <w:rsid w:val="00040A18"/>
    <w:rsid w:val="00040C87"/>
    <w:rsid w:val="0004181B"/>
    <w:rsid w:val="00041FDE"/>
    <w:rsid w:val="00042651"/>
    <w:rsid w:val="0004288B"/>
    <w:rsid w:val="00042CCD"/>
    <w:rsid w:val="00043472"/>
    <w:rsid w:val="000437A2"/>
    <w:rsid w:val="00043947"/>
    <w:rsid w:val="000439CB"/>
    <w:rsid w:val="00043BBA"/>
    <w:rsid w:val="000441D3"/>
    <w:rsid w:val="000445FB"/>
    <w:rsid w:val="000456D4"/>
    <w:rsid w:val="0004581B"/>
    <w:rsid w:val="00045FFF"/>
    <w:rsid w:val="000460BE"/>
    <w:rsid w:val="00046636"/>
    <w:rsid w:val="00046C45"/>
    <w:rsid w:val="0004710B"/>
    <w:rsid w:val="000475D7"/>
    <w:rsid w:val="00047942"/>
    <w:rsid w:val="000500A8"/>
    <w:rsid w:val="0005222F"/>
    <w:rsid w:val="000526CE"/>
    <w:rsid w:val="00052C06"/>
    <w:rsid w:val="000530CE"/>
    <w:rsid w:val="00053E92"/>
    <w:rsid w:val="0005429A"/>
    <w:rsid w:val="000552FA"/>
    <w:rsid w:val="00055401"/>
    <w:rsid w:val="0005544F"/>
    <w:rsid w:val="00056603"/>
    <w:rsid w:val="00056D8F"/>
    <w:rsid w:val="00056F11"/>
    <w:rsid w:val="0005723A"/>
    <w:rsid w:val="00057313"/>
    <w:rsid w:val="0005740F"/>
    <w:rsid w:val="0005791E"/>
    <w:rsid w:val="00057B49"/>
    <w:rsid w:val="00057B65"/>
    <w:rsid w:val="00057C79"/>
    <w:rsid w:val="000602BB"/>
    <w:rsid w:val="00060745"/>
    <w:rsid w:val="00060AD0"/>
    <w:rsid w:val="0006170F"/>
    <w:rsid w:val="0006199E"/>
    <w:rsid w:val="00061C84"/>
    <w:rsid w:val="000625EB"/>
    <w:rsid w:val="000629C2"/>
    <w:rsid w:val="00062B25"/>
    <w:rsid w:val="00062C03"/>
    <w:rsid w:val="0006474C"/>
    <w:rsid w:val="00064B0E"/>
    <w:rsid w:val="00064C7E"/>
    <w:rsid w:val="00064EA1"/>
    <w:rsid w:val="00065998"/>
    <w:rsid w:val="0006600A"/>
    <w:rsid w:val="0006652F"/>
    <w:rsid w:val="00066E22"/>
    <w:rsid w:val="00067053"/>
    <w:rsid w:val="0006755E"/>
    <w:rsid w:val="0006760A"/>
    <w:rsid w:val="00067A63"/>
    <w:rsid w:val="00067BFD"/>
    <w:rsid w:val="00070089"/>
    <w:rsid w:val="00070096"/>
    <w:rsid w:val="00070712"/>
    <w:rsid w:val="00070AAD"/>
    <w:rsid w:val="00071131"/>
    <w:rsid w:val="0007165A"/>
    <w:rsid w:val="000717A9"/>
    <w:rsid w:val="00071FC7"/>
    <w:rsid w:val="00071FFF"/>
    <w:rsid w:val="00072300"/>
    <w:rsid w:val="00072888"/>
    <w:rsid w:val="00072AAB"/>
    <w:rsid w:val="00073452"/>
    <w:rsid w:val="00073930"/>
    <w:rsid w:val="000739BF"/>
    <w:rsid w:val="00074C53"/>
    <w:rsid w:val="00074ED4"/>
    <w:rsid w:val="00075435"/>
    <w:rsid w:val="000755B6"/>
    <w:rsid w:val="00075832"/>
    <w:rsid w:val="00076265"/>
    <w:rsid w:val="000767A3"/>
    <w:rsid w:val="00076902"/>
    <w:rsid w:val="000776F1"/>
    <w:rsid w:val="00080719"/>
    <w:rsid w:val="00080D6E"/>
    <w:rsid w:val="0008167F"/>
    <w:rsid w:val="00082A31"/>
    <w:rsid w:val="00082FE1"/>
    <w:rsid w:val="000831ED"/>
    <w:rsid w:val="000832D4"/>
    <w:rsid w:val="0008374A"/>
    <w:rsid w:val="00084C12"/>
    <w:rsid w:val="00085CE9"/>
    <w:rsid w:val="00085EC1"/>
    <w:rsid w:val="00085F7A"/>
    <w:rsid w:val="000861E9"/>
    <w:rsid w:val="00087090"/>
    <w:rsid w:val="00087311"/>
    <w:rsid w:val="00087369"/>
    <w:rsid w:val="00087415"/>
    <w:rsid w:val="0008744E"/>
    <w:rsid w:val="00087F42"/>
    <w:rsid w:val="0009024C"/>
    <w:rsid w:val="00090A44"/>
    <w:rsid w:val="00090D81"/>
    <w:rsid w:val="00090DF2"/>
    <w:rsid w:val="000915F2"/>
    <w:rsid w:val="000923B9"/>
    <w:rsid w:val="00092CD9"/>
    <w:rsid w:val="00092CE6"/>
    <w:rsid w:val="00092E36"/>
    <w:rsid w:val="00092FEF"/>
    <w:rsid w:val="00093011"/>
    <w:rsid w:val="00093046"/>
    <w:rsid w:val="0009333B"/>
    <w:rsid w:val="0009391F"/>
    <w:rsid w:val="0009396E"/>
    <w:rsid w:val="00093B1D"/>
    <w:rsid w:val="00094021"/>
    <w:rsid w:val="000941A6"/>
    <w:rsid w:val="00094726"/>
    <w:rsid w:val="00094781"/>
    <w:rsid w:val="000947FC"/>
    <w:rsid w:val="00094FEF"/>
    <w:rsid w:val="00095048"/>
    <w:rsid w:val="0009533D"/>
    <w:rsid w:val="000961DD"/>
    <w:rsid w:val="00096770"/>
    <w:rsid w:val="00096F93"/>
    <w:rsid w:val="00097361"/>
    <w:rsid w:val="000A04F7"/>
    <w:rsid w:val="000A0584"/>
    <w:rsid w:val="000A0AAE"/>
    <w:rsid w:val="000A0D6B"/>
    <w:rsid w:val="000A132B"/>
    <w:rsid w:val="000A170B"/>
    <w:rsid w:val="000A19AA"/>
    <w:rsid w:val="000A1B15"/>
    <w:rsid w:val="000A1E06"/>
    <w:rsid w:val="000A1FCB"/>
    <w:rsid w:val="000A2511"/>
    <w:rsid w:val="000A2739"/>
    <w:rsid w:val="000A2AD1"/>
    <w:rsid w:val="000A2B9D"/>
    <w:rsid w:val="000A2BAD"/>
    <w:rsid w:val="000A3187"/>
    <w:rsid w:val="000A3388"/>
    <w:rsid w:val="000A33A6"/>
    <w:rsid w:val="000A34E8"/>
    <w:rsid w:val="000A3E6B"/>
    <w:rsid w:val="000A3FF3"/>
    <w:rsid w:val="000A423F"/>
    <w:rsid w:val="000A593A"/>
    <w:rsid w:val="000A6737"/>
    <w:rsid w:val="000A6B19"/>
    <w:rsid w:val="000A6B6F"/>
    <w:rsid w:val="000A6D78"/>
    <w:rsid w:val="000A6EF4"/>
    <w:rsid w:val="000A7075"/>
    <w:rsid w:val="000B01E1"/>
    <w:rsid w:val="000B094A"/>
    <w:rsid w:val="000B0B6B"/>
    <w:rsid w:val="000B0EE6"/>
    <w:rsid w:val="000B1B50"/>
    <w:rsid w:val="000B1BA3"/>
    <w:rsid w:val="000B1CF4"/>
    <w:rsid w:val="000B1EE5"/>
    <w:rsid w:val="000B203C"/>
    <w:rsid w:val="000B20D8"/>
    <w:rsid w:val="000B223B"/>
    <w:rsid w:val="000B28F6"/>
    <w:rsid w:val="000B2E95"/>
    <w:rsid w:val="000B3BDE"/>
    <w:rsid w:val="000B3C7D"/>
    <w:rsid w:val="000B428C"/>
    <w:rsid w:val="000B47D6"/>
    <w:rsid w:val="000B4B29"/>
    <w:rsid w:val="000B4EA7"/>
    <w:rsid w:val="000B4F93"/>
    <w:rsid w:val="000B505A"/>
    <w:rsid w:val="000B5151"/>
    <w:rsid w:val="000B5220"/>
    <w:rsid w:val="000B56DF"/>
    <w:rsid w:val="000B5808"/>
    <w:rsid w:val="000B5904"/>
    <w:rsid w:val="000B5D96"/>
    <w:rsid w:val="000B61CD"/>
    <w:rsid w:val="000B6446"/>
    <w:rsid w:val="000B67D6"/>
    <w:rsid w:val="000B6AC1"/>
    <w:rsid w:val="000B6FB2"/>
    <w:rsid w:val="000B7A74"/>
    <w:rsid w:val="000B7A89"/>
    <w:rsid w:val="000B7B32"/>
    <w:rsid w:val="000B7D09"/>
    <w:rsid w:val="000B7E29"/>
    <w:rsid w:val="000C02B4"/>
    <w:rsid w:val="000C0E1F"/>
    <w:rsid w:val="000C1659"/>
    <w:rsid w:val="000C28C9"/>
    <w:rsid w:val="000C2C26"/>
    <w:rsid w:val="000C389D"/>
    <w:rsid w:val="000C4AD6"/>
    <w:rsid w:val="000C5654"/>
    <w:rsid w:val="000C581A"/>
    <w:rsid w:val="000C588A"/>
    <w:rsid w:val="000C5D1C"/>
    <w:rsid w:val="000C5E32"/>
    <w:rsid w:val="000C616E"/>
    <w:rsid w:val="000C6846"/>
    <w:rsid w:val="000C688A"/>
    <w:rsid w:val="000C6BF0"/>
    <w:rsid w:val="000C6D62"/>
    <w:rsid w:val="000C7038"/>
    <w:rsid w:val="000C7C7A"/>
    <w:rsid w:val="000D09CB"/>
    <w:rsid w:val="000D0A60"/>
    <w:rsid w:val="000D102E"/>
    <w:rsid w:val="000D1A69"/>
    <w:rsid w:val="000D1C1F"/>
    <w:rsid w:val="000D1C5A"/>
    <w:rsid w:val="000D266C"/>
    <w:rsid w:val="000D2A7A"/>
    <w:rsid w:val="000D32BB"/>
    <w:rsid w:val="000D3A23"/>
    <w:rsid w:val="000D3F1D"/>
    <w:rsid w:val="000D43D9"/>
    <w:rsid w:val="000D4842"/>
    <w:rsid w:val="000D507A"/>
    <w:rsid w:val="000D5149"/>
    <w:rsid w:val="000D57E1"/>
    <w:rsid w:val="000D5A01"/>
    <w:rsid w:val="000D5BAE"/>
    <w:rsid w:val="000D5BC7"/>
    <w:rsid w:val="000D5C3A"/>
    <w:rsid w:val="000D602B"/>
    <w:rsid w:val="000D672A"/>
    <w:rsid w:val="000D6DCE"/>
    <w:rsid w:val="000D7014"/>
    <w:rsid w:val="000D7034"/>
    <w:rsid w:val="000D7978"/>
    <w:rsid w:val="000D7FC1"/>
    <w:rsid w:val="000E0172"/>
    <w:rsid w:val="000E0BBE"/>
    <w:rsid w:val="000E0EFE"/>
    <w:rsid w:val="000E1AFC"/>
    <w:rsid w:val="000E1B93"/>
    <w:rsid w:val="000E24FA"/>
    <w:rsid w:val="000E2A9E"/>
    <w:rsid w:val="000E2DEE"/>
    <w:rsid w:val="000E2DF1"/>
    <w:rsid w:val="000E357F"/>
    <w:rsid w:val="000E47BE"/>
    <w:rsid w:val="000E4A84"/>
    <w:rsid w:val="000E56B7"/>
    <w:rsid w:val="000E56D4"/>
    <w:rsid w:val="000E5C46"/>
    <w:rsid w:val="000E60FD"/>
    <w:rsid w:val="000E661D"/>
    <w:rsid w:val="000E6BBA"/>
    <w:rsid w:val="000E6BC2"/>
    <w:rsid w:val="000E6CE4"/>
    <w:rsid w:val="000E6CF1"/>
    <w:rsid w:val="000E6F5E"/>
    <w:rsid w:val="000E7C5D"/>
    <w:rsid w:val="000E7D41"/>
    <w:rsid w:val="000E7E89"/>
    <w:rsid w:val="000F0985"/>
    <w:rsid w:val="000F0992"/>
    <w:rsid w:val="000F161A"/>
    <w:rsid w:val="000F1AA6"/>
    <w:rsid w:val="000F1C53"/>
    <w:rsid w:val="000F1F2E"/>
    <w:rsid w:val="000F2CE5"/>
    <w:rsid w:val="000F361B"/>
    <w:rsid w:val="000F3A07"/>
    <w:rsid w:val="000F3C0F"/>
    <w:rsid w:val="000F3ED1"/>
    <w:rsid w:val="000F462D"/>
    <w:rsid w:val="000F551C"/>
    <w:rsid w:val="000F561D"/>
    <w:rsid w:val="000F5732"/>
    <w:rsid w:val="000F5EF7"/>
    <w:rsid w:val="000F6097"/>
    <w:rsid w:val="000F60E9"/>
    <w:rsid w:val="000F6116"/>
    <w:rsid w:val="000F65DD"/>
    <w:rsid w:val="000F6624"/>
    <w:rsid w:val="000F6697"/>
    <w:rsid w:val="000F70C3"/>
    <w:rsid w:val="000F73D8"/>
    <w:rsid w:val="000F7B85"/>
    <w:rsid w:val="000F7FA3"/>
    <w:rsid w:val="001001F8"/>
    <w:rsid w:val="00100464"/>
    <w:rsid w:val="0010075D"/>
    <w:rsid w:val="0010087A"/>
    <w:rsid w:val="0010130E"/>
    <w:rsid w:val="00101C29"/>
    <w:rsid w:val="00102666"/>
    <w:rsid w:val="00102B80"/>
    <w:rsid w:val="001030B9"/>
    <w:rsid w:val="00103673"/>
    <w:rsid w:val="00103A5E"/>
    <w:rsid w:val="00103BFC"/>
    <w:rsid w:val="00103DCD"/>
    <w:rsid w:val="00103E4E"/>
    <w:rsid w:val="00104966"/>
    <w:rsid w:val="0010551E"/>
    <w:rsid w:val="001057FA"/>
    <w:rsid w:val="00105B49"/>
    <w:rsid w:val="00105B6A"/>
    <w:rsid w:val="00105EA6"/>
    <w:rsid w:val="001063DB"/>
    <w:rsid w:val="00106A11"/>
    <w:rsid w:val="00106EC4"/>
    <w:rsid w:val="001075F6"/>
    <w:rsid w:val="001079AE"/>
    <w:rsid w:val="00107EC0"/>
    <w:rsid w:val="001100A2"/>
    <w:rsid w:val="001100E0"/>
    <w:rsid w:val="0011076B"/>
    <w:rsid w:val="00110F59"/>
    <w:rsid w:val="0011110B"/>
    <w:rsid w:val="001115B0"/>
    <w:rsid w:val="001115E2"/>
    <w:rsid w:val="001120D6"/>
    <w:rsid w:val="00112168"/>
    <w:rsid w:val="0011228F"/>
    <w:rsid w:val="0011297A"/>
    <w:rsid w:val="00112B96"/>
    <w:rsid w:val="00112E72"/>
    <w:rsid w:val="001134A1"/>
    <w:rsid w:val="001135BB"/>
    <w:rsid w:val="001135E7"/>
    <w:rsid w:val="0011364A"/>
    <w:rsid w:val="0011365D"/>
    <w:rsid w:val="0011377D"/>
    <w:rsid w:val="00113E63"/>
    <w:rsid w:val="00113F44"/>
    <w:rsid w:val="00114EBC"/>
    <w:rsid w:val="001154C7"/>
    <w:rsid w:val="00115798"/>
    <w:rsid w:val="00115969"/>
    <w:rsid w:val="00115F89"/>
    <w:rsid w:val="00116387"/>
    <w:rsid w:val="00116589"/>
    <w:rsid w:val="001166C1"/>
    <w:rsid w:val="00116758"/>
    <w:rsid w:val="001168D5"/>
    <w:rsid w:val="00116DD4"/>
    <w:rsid w:val="00117275"/>
    <w:rsid w:val="0011738E"/>
    <w:rsid w:val="0012083E"/>
    <w:rsid w:val="00120E3F"/>
    <w:rsid w:val="00121361"/>
    <w:rsid w:val="001216C2"/>
    <w:rsid w:val="00121725"/>
    <w:rsid w:val="0012253D"/>
    <w:rsid w:val="001228D4"/>
    <w:rsid w:val="00122D84"/>
    <w:rsid w:val="00122E36"/>
    <w:rsid w:val="00123340"/>
    <w:rsid w:val="001237A2"/>
    <w:rsid w:val="00123872"/>
    <w:rsid w:val="00123BC6"/>
    <w:rsid w:val="00123FA6"/>
    <w:rsid w:val="00124644"/>
    <w:rsid w:val="0012493A"/>
    <w:rsid w:val="00124A17"/>
    <w:rsid w:val="00124BD8"/>
    <w:rsid w:val="00125058"/>
    <w:rsid w:val="00125105"/>
    <w:rsid w:val="001256E4"/>
    <w:rsid w:val="00125874"/>
    <w:rsid w:val="00125C2A"/>
    <w:rsid w:val="00126580"/>
    <w:rsid w:val="001265A1"/>
    <w:rsid w:val="001267C9"/>
    <w:rsid w:val="00126C9F"/>
    <w:rsid w:val="00127119"/>
    <w:rsid w:val="00127ABE"/>
    <w:rsid w:val="00127BD3"/>
    <w:rsid w:val="00127E89"/>
    <w:rsid w:val="00130B0E"/>
    <w:rsid w:val="00130C0E"/>
    <w:rsid w:val="001313FE"/>
    <w:rsid w:val="00131882"/>
    <w:rsid w:val="00131CFE"/>
    <w:rsid w:val="001320FD"/>
    <w:rsid w:val="001326CF"/>
    <w:rsid w:val="0013274D"/>
    <w:rsid w:val="00132852"/>
    <w:rsid w:val="00132AEE"/>
    <w:rsid w:val="0013336A"/>
    <w:rsid w:val="00134056"/>
    <w:rsid w:val="001340D9"/>
    <w:rsid w:val="00134894"/>
    <w:rsid w:val="00134B65"/>
    <w:rsid w:val="00134BB8"/>
    <w:rsid w:val="00135982"/>
    <w:rsid w:val="00135BF9"/>
    <w:rsid w:val="00136B25"/>
    <w:rsid w:val="00136C48"/>
    <w:rsid w:val="0013747A"/>
    <w:rsid w:val="001374CB"/>
    <w:rsid w:val="00140699"/>
    <w:rsid w:val="0014087A"/>
    <w:rsid w:val="00140ECA"/>
    <w:rsid w:val="001410EE"/>
    <w:rsid w:val="001415C4"/>
    <w:rsid w:val="00141A04"/>
    <w:rsid w:val="00141CF3"/>
    <w:rsid w:val="0014283E"/>
    <w:rsid w:val="00142ACC"/>
    <w:rsid w:val="00142D78"/>
    <w:rsid w:val="00142EED"/>
    <w:rsid w:val="001438E1"/>
    <w:rsid w:val="00143965"/>
    <w:rsid w:val="00144088"/>
    <w:rsid w:val="001440CE"/>
    <w:rsid w:val="001441AE"/>
    <w:rsid w:val="0014432B"/>
    <w:rsid w:val="00144593"/>
    <w:rsid w:val="00144AD5"/>
    <w:rsid w:val="00144DF2"/>
    <w:rsid w:val="00145EBD"/>
    <w:rsid w:val="001474C5"/>
    <w:rsid w:val="00147940"/>
    <w:rsid w:val="00147C52"/>
    <w:rsid w:val="00150234"/>
    <w:rsid w:val="001504BB"/>
    <w:rsid w:val="00150FC0"/>
    <w:rsid w:val="00151048"/>
    <w:rsid w:val="00151578"/>
    <w:rsid w:val="00151D5E"/>
    <w:rsid w:val="001520C4"/>
    <w:rsid w:val="00152738"/>
    <w:rsid w:val="00152CB1"/>
    <w:rsid w:val="00153290"/>
    <w:rsid w:val="001537FE"/>
    <w:rsid w:val="00153B95"/>
    <w:rsid w:val="001542A0"/>
    <w:rsid w:val="0015435C"/>
    <w:rsid w:val="00154408"/>
    <w:rsid w:val="00154C3F"/>
    <w:rsid w:val="00154DB7"/>
    <w:rsid w:val="00154DF4"/>
    <w:rsid w:val="00155131"/>
    <w:rsid w:val="00155517"/>
    <w:rsid w:val="0015553D"/>
    <w:rsid w:val="00155975"/>
    <w:rsid w:val="00155DC2"/>
    <w:rsid w:val="0015612A"/>
    <w:rsid w:val="0015649B"/>
    <w:rsid w:val="0015670A"/>
    <w:rsid w:val="00156887"/>
    <w:rsid w:val="00156C01"/>
    <w:rsid w:val="00156F63"/>
    <w:rsid w:val="0015789D"/>
    <w:rsid w:val="00157DBF"/>
    <w:rsid w:val="00161C33"/>
    <w:rsid w:val="00161EA1"/>
    <w:rsid w:val="00162FCD"/>
    <w:rsid w:val="00163406"/>
    <w:rsid w:val="00163546"/>
    <w:rsid w:val="00163B7E"/>
    <w:rsid w:val="00163E72"/>
    <w:rsid w:val="0016474F"/>
    <w:rsid w:val="00164EE7"/>
    <w:rsid w:val="00164FCA"/>
    <w:rsid w:val="0016509C"/>
    <w:rsid w:val="00165D01"/>
    <w:rsid w:val="00165E59"/>
    <w:rsid w:val="00166328"/>
    <w:rsid w:val="001666CF"/>
    <w:rsid w:val="0016719B"/>
    <w:rsid w:val="001673C8"/>
    <w:rsid w:val="00167F28"/>
    <w:rsid w:val="001700C6"/>
    <w:rsid w:val="00170288"/>
    <w:rsid w:val="00170C4F"/>
    <w:rsid w:val="0017107E"/>
    <w:rsid w:val="00171AA2"/>
    <w:rsid w:val="00171E5E"/>
    <w:rsid w:val="00172221"/>
    <w:rsid w:val="00172419"/>
    <w:rsid w:val="001727F7"/>
    <w:rsid w:val="00172A33"/>
    <w:rsid w:val="0017320A"/>
    <w:rsid w:val="001732AF"/>
    <w:rsid w:val="0017416B"/>
    <w:rsid w:val="00174551"/>
    <w:rsid w:val="001749E6"/>
    <w:rsid w:val="00174CAF"/>
    <w:rsid w:val="00174F5F"/>
    <w:rsid w:val="00175664"/>
    <w:rsid w:val="00175B4E"/>
    <w:rsid w:val="00176099"/>
    <w:rsid w:val="0017617E"/>
    <w:rsid w:val="001761B7"/>
    <w:rsid w:val="001762C5"/>
    <w:rsid w:val="0017672F"/>
    <w:rsid w:val="00176BB9"/>
    <w:rsid w:val="00176CC6"/>
    <w:rsid w:val="00176E70"/>
    <w:rsid w:val="001772C0"/>
    <w:rsid w:val="00177EF6"/>
    <w:rsid w:val="00180E17"/>
    <w:rsid w:val="00180E59"/>
    <w:rsid w:val="00180ECD"/>
    <w:rsid w:val="00180F9D"/>
    <w:rsid w:val="0018183A"/>
    <w:rsid w:val="00181F22"/>
    <w:rsid w:val="001823C1"/>
    <w:rsid w:val="00182694"/>
    <w:rsid w:val="001829FC"/>
    <w:rsid w:val="00182DCA"/>
    <w:rsid w:val="00183243"/>
    <w:rsid w:val="00183635"/>
    <w:rsid w:val="00183773"/>
    <w:rsid w:val="00183954"/>
    <w:rsid w:val="00183E30"/>
    <w:rsid w:val="001841CF"/>
    <w:rsid w:val="001844DC"/>
    <w:rsid w:val="0018466B"/>
    <w:rsid w:val="00184963"/>
    <w:rsid w:val="00184A39"/>
    <w:rsid w:val="00184BA3"/>
    <w:rsid w:val="00184CF6"/>
    <w:rsid w:val="0018506E"/>
    <w:rsid w:val="00185B55"/>
    <w:rsid w:val="00185DB7"/>
    <w:rsid w:val="00185FB0"/>
    <w:rsid w:val="00186737"/>
    <w:rsid w:val="00186CB4"/>
    <w:rsid w:val="00186CE1"/>
    <w:rsid w:val="001870BD"/>
    <w:rsid w:val="0018761B"/>
    <w:rsid w:val="00187B7B"/>
    <w:rsid w:val="001910F3"/>
    <w:rsid w:val="00191111"/>
    <w:rsid w:val="001913DC"/>
    <w:rsid w:val="00191485"/>
    <w:rsid w:val="00192AF0"/>
    <w:rsid w:val="00193220"/>
    <w:rsid w:val="001932D3"/>
    <w:rsid w:val="001934A3"/>
    <w:rsid w:val="001937AE"/>
    <w:rsid w:val="00193986"/>
    <w:rsid w:val="00193D28"/>
    <w:rsid w:val="00193EDF"/>
    <w:rsid w:val="00194164"/>
    <w:rsid w:val="00194910"/>
    <w:rsid w:val="00194F3D"/>
    <w:rsid w:val="00195206"/>
    <w:rsid w:val="00195387"/>
    <w:rsid w:val="00196023"/>
    <w:rsid w:val="00196177"/>
    <w:rsid w:val="00196286"/>
    <w:rsid w:val="00196411"/>
    <w:rsid w:val="00196E2D"/>
    <w:rsid w:val="00197AE0"/>
    <w:rsid w:val="001A025A"/>
    <w:rsid w:val="001A0E4F"/>
    <w:rsid w:val="001A105C"/>
    <w:rsid w:val="001A1321"/>
    <w:rsid w:val="001A15CD"/>
    <w:rsid w:val="001A1C9C"/>
    <w:rsid w:val="001A2025"/>
    <w:rsid w:val="001A2336"/>
    <w:rsid w:val="001A2F2B"/>
    <w:rsid w:val="001A3662"/>
    <w:rsid w:val="001A399F"/>
    <w:rsid w:val="001A3A6B"/>
    <w:rsid w:val="001A5039"/>
    <w:rsid w:val="001A5FC2"/>
    <w:rsid w:val="001A605C"/>
    <w:rsid w:val="001A6949"/>
    <w:rsid w:val="001A6A58"/>
    <w:rsid w:val="001A6C32"/>
    <w:rsid w:val="001A6DB1"/>
    <w:rsid w:val="001A6F47"/>
    <w:rsid w:val="001A7AE9"/>
    <w:rsid w:val="001A7C61"/>
    <w:rsid w:val="001A7C97"/>
    <w:rsid w:val="001B0487"/>
    <w:rsid w:val="001B05A6"/>
    <w:rsid w:val="001B08EC"/>
    <w:rsid w:val="001B09B2"/>
    <w:rsid w:val="001B0F7E"/>
    <w:rsid w:val="001B14C1"/>
    <w:rsid w:val="001B193E"/>
    <w:rsid w:val="001B19EF"/>
    <w:rsid w:val="001B1B6A"/>
    <w:rsid w:val="001B1C19"/>
    <w:rsid w:val="001B2213"/>
    <w:rsid w:val="001B25A7"/>
    <w:rsid w:val="001B2622"/>
    <w:rsid w:val="001B26BB"/>
    <w:rsid w:val="001B27F0"/>
    <w:rsid w:val="001B2BC9"/>
    <w:rsid w:val="001B2D54"/>
    <w:rsid w:val="001B32F5"/>
    <w:rsid w:val="001B38F5"/>
    <w:rsid w:val="001B4526"/>
    <w:rsid w:val="001B4572"/>
    <w:rsid w:val="001B5038"/>
    <w:rsid w:val="001B56E8"/>
    <w:rsid w:val="001B5CAB"/>
    <w:rsid w:val="001B61C3"/>
    <w:rsid w:val="001B641C"/>
    <w:rsid w:val="001B7100"/>
    <w:rsid w:val="001B732C"/>
    <w:rsid w:val="001B7330"/>
    <w:rsid w:val="001B758E"/>
    <w:rsid w:val="001C010B"/>
    <w:rsid w:val="001C1101"/>
    <w:rsid w:val="001C1AD5"/>
    <w:rsid w:val="001C2095"/>
    <w:rsid w:val="001C25D3"/>
    <w:rsid w:val="001C295D"/>
    <w:rsid w:val="001C3340"/>
    <w:rsid w:val="001C35BA"/>
    <w:rsid w:val="001C3F3D"/>
    <w:rsid w:val="001C40B1"/>
    <w:rsid w:val="001C45AE"/>
    <w:rsid w:val="001C4FB6"/>
    <w:rsid w:val="001C5A18"/>
    <w:rsid w:val="001C5AC6"/>
    <w:rsid w:val="001C5B7F"/>
    <w:rsid w:val="001C5E06"/>
    <w:rsid w:val="001C5F49"/>
    <w:rsid w:val="001C63E3"/>
    <w:rsid w:val="001C67C4"/>
    <w:rsid w:val="001C68F6"/>
    <w:rsid w:val="001C6FF4"/>
    <w:rsid w:val="001C703A"/>
    <w:rsid w:val="001C7528"/>
    <w:rsid w:val="001C7AC1"/>
    <w:rsid w:val="001C7EEB"/>
    <w:rsid w:val="001C7FF0"/>
    <w:rsid w:val="001D0742"/>
    <w:rsid w:val="001D0898"/>
    <w:rsid w:val="001D0D4C"/>
    <w:rsid w:val="001D1025"/>
    <w:rsid w:val="001D1238"/>
    <w:rsid w:val="001D1FAC"/>
    <w:rsid w:val="001D2477"/>
    <w:rsid w:val="001D2D39"/>
    <w:rsid w:val="001D2E3B"/>
    <w:rsid w:val="001D3588"/>
    <w:rsid w:val="001D3636"/>
    <w:rsid w:val="001D3A46"/>
    <w:rsid w:val="001D3E60"/>
    <w:rsid w:val="001D3E83"/>
    <w:rsid w:val="001D4073"/>
    <w:rsid w:val="001D4A20"/>
    <w:rsid w:val="001D5139"/>
    <w:rsid w:val="001D55E5"/>
    <w:rsid w:val="001D566F"/>
    <w:rsid w:val="001D56DA"/>
    <w:rsid w:val="001D57DE"/>
    <w:rsid w:val="001D5C87"/>
    <w:rsid w:val="001D5D4E"/>
    <w:rsid w:val="001D646C"/>
    <w:rsid w:val="001D6E3F"/>
    <w:rsid w:val="001D7068"/>
    <w:rsid w:val="001D70A8"/>
    <w:rsid w:val="001D747E"/>
    <w:rsid w:val="001D775A"/>
    <w:rsid w:val="001D78E3"/>
    <w:rsid w:val="001D79CF"/>
    <w:rsid w:val="001D7F6F"/>
    <w:rsid w:val="001E1505"/>
    <w:rsid w:val="001E163C"/>
    <w:rsid w:val="001E182C"/>
    <w:rsid w:val="001E1A9B"/>
    <w:rsid w:val="001E1AD5"/>
    <w:rsid w:val="001E1B02"/>
    <w:rsid w:val="001E3318"/>
    <w:rsid w:val="001E342B"/>
    <w:rsid w:val="001E34CA"/>
    <w:rsid w:val="001E3C74"/>
    <w:rsid w:val="001E4234"/>
    <w:rsid w:val="001E464B"/>
    <w:rsid w:val="001E50A4"/>
    <w:rsid w:val="001E53EC"/>
    <w:rsid w:val="001E59D0"/>
    <w:rsid w:val="001E5F1D"/>
    <w:rsid w:val="001E67EB"/>
    <w:rsid w:val="001E6B0A"/>
    <w:rsid w:val="001E6EA1"/>
    <w:rsid w:val="001E709F"/>
    <w:rsid w:val="001E7F2D"/>
    <w:rsid w:val="001F05BC"/>
    <w:rsid w:val="001F0EDE"/>
    <w:rsid w:val="001F0F3E"/>
    <w:rsid w:val="001F13C1"/>
    <w:rsid w:val="001F29AD"/>
    <w:rsid w:val="001F2B02"/>
    <w:rsid w:val="001F439A"/>
    <w:rsid w:val="001F483C"/>
    <w:rsid w:val="001F5003"/>
    <w:rsid w:val="001F50D0"/>
    <w:rsid w:val="001F537D"/>
    <w:rsid w:val="001F54B5"/>
    <w:rsid w:val="001F5FFE"/>
    <w:rsid w:val="001F61B0"/>
    <w:rsid w:val="001F717B"/>
    <w:rsid w:val="001F7325"/>
    <w:rsid w:val="001F77CA"/>
    <w:rsid w:val="0020012D"/>
    <w:rsid w:val="0020185E"/>
    <w:rsid w:val="0020191A"/>
    <w:rsid w:val="002019F7"/>
    <w:rsid w:val="00201C81"/>
    <w:rsid w:val="002021D1"/>
    <w:rsid w:val="002026E2"/>
    <w:rsid w:val="00202CD9"/>
    <w:rsid w:val="00203247"/>
    <w:rsid w:val="002039DF"/>
    <w:rsid w:val="00203D38"/>
    <w:rsid w:val="00204626"/>
    <w:rsid w:val="00204AE1"/>
    <w:rsid w:val="00204CBC"/>
    <w:rsid w:val="00204DA4"/>
    <w:rsid w:val="00204DF8"/>
    <w:rsid w:val="00205696"/>
    <w:rsid w:val="00205A1D"/>
    <w:rsid w:val="00206246"/>
    <w:rsid w:val="0020640C"/>
    <w:rsid w:val="00206573"/>
    <w:rsid w:val="002075B4"/>
    <w:rsid w:val="00207CC6"/>
    <w:rsid w:val="00207DAE"/>
    <w:rsid w:val="00207FEB"/>
    <w:rsid w:val="00210473"/>
    <w:rsid w:val="00210B51"/>
    <w:rsid w:val="0021177F"/>
    <w:rsid w:val="00211951"/>
    <w:rsid w:val="00211D32"/>
    <w:rsid w:val="00212497"/>
    <w:rsid w:val="00212CC6"/>
    <w:rsid w:val="002147C4"/>
    <w:rsid w:val="00214A0A"/>
    <w:rsid w:val="00214F4F"/>
    <w:rsid w:val="002152D4"/>
    <w:rsid w:val="00215312"/>
    <w:rsid w:val="00215514"/>
    <w:rsid w:val="00215D16"/>
    <w:rsid w:val="00215E82"/>
    <w:rsid w:val="002162E1"/>
    <w:rsid w:val="00216770"/>
    <w:rsid w:val="00216783"/>
    <w:rsid w:val="002173E7"/>
    <w:rsid w:val="002174C3"/>
    <w:rsid w:val="00217932"/>
    <w:rsid w:val="00217ABF"/>
    <w:rsid w:val="00217D26"/>
    <w:rsid w:val="00217EC9"/>
    <w:rsid w:val="0022012A"/>
    <w:rsid w:val="00220AD8"/>
    <w:rsid w:val="00220E4B"/>
    <w:rsid w:val="002214AB"/>
    <w:rsid w:val="002217C7"/>
    <w:rsid w:val="00221936"/>
    <w:rsid w:val="00222418"/>
    <w:rsid w:val="002228C4"/>
    <w:rsid w:val="00222B6E"/>
    <w:rsid w:val="00223526"/>
    <w:rsid w:val="00223B21"/>
    <w:rsid w:val="00223E7B"/>
    <w:rsid w:val="002240DE"/>
    <w:rsid w:val="0022416F"/>
    <w:rsid w:val="00224699"/>
    <w:rsid w:val="0022486D"/>
    <w:rsid w:val="00224A1B"/>
    <w:rsid w:val="00226046"/>
    <w:rsid w:val="0022617F"/>
    <w:rsid w:val="00226275"/>
    <w:rsid w:val="0022637A"/>
    <w:rsid w:val="00226797"/>
    <w:rsid w:val="00226974"/>
    <w:rsid w:val="00226C94"/>
    <w:rsid w:val="00227D22"/>
    <w:rsid w:val="002300D3"/>
    <w:rsid w:val="00230ED6"/>
    <w:rsid w:val="0023108D"/>
    <w:rsid w:val="002310C8"/>
    <w:rsid w:val="00231102"/>
    <w:rsid w:val="00231543"/>
    <w:rsid w:val="00231839"/>
    <w:rsid w:val="00231AFA"/>
    <w:rsid w:val="0023288A"/>
    <w:rsid w:val="002329DE"/>
    <w:rsid w:val="00233325"/>
    <w:rsid w:val="00233B59"/>
    <w:rsid w:val="00233D8C"/>
    <w:rsid w:val="00233EEF"/>
    <w:rsid w:val="00234256"/>
    <w:rsid w:val="002346F1"/>
    <w:rsid w:val="00234BA2"/>
    <w:rsid w:val="00234E6D"/>
    <w:rsid w:val="00235118"/>
    <w:rsid w:val="002354E5"/>
    <w:rsid w:val="002357BF"/>
    <w:rsid w:val="00235932"/>
    <w:rsid w:val="00235C05"/>
    <w:rsid w:val="00235F92"/>
    <w:rsid w:val="002378F0"/>
    <w:rsid w:val="00237F42"/>
    <w:rsid w:val="00240C49"/>
    <w:rsid w:val="002410D6"/>
    <w:rsid w:val="0024117A"/>
    <w:rsid w:val="00241ACF"/>
    <w:rsid w:val="00241AE6"/>
    <w:rsid w:val="00241F8F"/>
    <w:rsid w:val="002422E2"/>
    <w:rsid w:val="002424EE"/>
    <w:rsid w:val="00242B92"/>
    <w:rsid w:val="00242DC3"/>
    <w:rsid w:val="00243396"/>
    <w:rsid w:val="00243B08"/>
    <w:rsid w:val="00243BD8"/>
    <w:rsid w:val="00243C86"/>
    <w:rsid w:val="00244102"/>
    <w:rsid w:val="002443CD"/>
    <w:rsid w:val="00244F58"/>
    <w:rsid w:val="0024534D"/>
    <w:rsid w:val="00245645"/>
    <w:rsid w:val="00245B72"/>
    <w:rsid w:val="0024653A"/>
    <w:rsid w:val="00246654"/>
    <w:rsid w:val="00246DDD"/>
    <w:rsid w:val="00247B11"/>
    <w:rsid w:val="00247E80"/>
    <w:rsid w:val="00247F4D"/>
    <w:rsid w:val="00251949"/>
    <w:rsid w:val="00251991"/>
    <w:rsid w:val="00251D07"/>
    <w:rsid w:val="0025259A"/>
    <w:rsid w:val="002527C3"/>
    <w:rsid w:val="002528DB"/>
    <w:rsid w:val="00252A33"/>
    <w:rsid w:val="00253194"/>
    <w:rsid w:val="00254A07"/>
    <w:rsid w:val="00254AB1"/>
    <w:rsid w:val="00254BD6"/>
    <w:rsid w:val="0025597F"/>
    <w:rsid w:val="002561BE"/>
    <w:rsid w:val="00256FA1"/>
    <w:rsid w:val="002577D5"/>
    <w:rsid w:val="0026038B"/>
    <w:rsid w:val="00260898"/>
    <w:rsid w:val="002608AE"/>
    <w:rsid w:val="00260AA0"/>
    <w:rsid w:val="00260B63"/>
    <w:rsid w:val="00261FB2"/>
    <w:rsid w:val="0026216A"/>
    <w:rsid w:val="002623B2"/>
    <w:rsid w:val="00262884"/>
    <w:rsid w:val="002629BF"/>
    <w:rsid w:val="0026315F"/>
    <w:rsid w:val="0026369A"/>
    <w:rsid w:val="00263B3B"/>
    <w:rsid w:val="00264667"/>
    <w:rsid w:val="002651AF"/>
    <w:rsid w:val="0026522D"/>
    <w:rsid w:val="002652B7"/>
    <w:rsid w:val="00265ADB"/>
    <w:rsid w:val="00266429"/>
    <w:rsid w:val="00266899"/>
    <w:rsid w:val="002669EA"/>
    <w:rsid w:val="00266C19"/>
    <w:rsid w:val="00266D81"/>
    <w:rsid w:val="00266E8C"/>
    <w:rsid w:val="002670F7"/>
    <w:rsid w:val="0026710D"/>
    <w:rsid w:val="00267344"/>
    <w:rsid w:val="0027001F"/>
    <w:rsid w:val="002701CE"/>
    <w:rsid w:val="002701FF"/>
    <w:rsid w:val="00270205"/>
    <w:rsid w:val="00270A55"/>
    <w:rsid w:val="00270B68"/>
    <w:rsid w:val="00270B76"/>
    <w:rsid w:val="00270C71"/>
    <w:rsid w:val="00270E2E"/>
    <w:rsid w:val="002711A5"/>
    <w:rsid w:val="0027132B"/>
    <w:rsid w:val="002713E4"/>
    <w:rsid w:val="00271C4A"/>
    <w:rsid w:val="00271D85"/>
    <w:rsid w:val="00272104"/>
    <w:rsid w:val="002722C5"/>
    <w:rsid w:val="00272376"/>
    <w:rsid w:val="002727E6"/>
    <w:rsid w:val="00272895"/>
    <w:rsid w:val="00273580"/>
    <w:rsid w:val="00273C94"/>
    <w:rsid w:val="00273DD2"/>
    <w:rsid w:val="002741EA"/>
    <w:rsid w:val="00274551"/>
    <w:rsid w:val="002753EB"/>
    <w:rsid w:val="00275A34"/>
    <w:rsid w:val="00276329"/>
    <w:rsid w:val="0027747E"/>
    <w:rsid w:val="00277728"/>
    <w:rsid w:val="00277830"/>
    <w:rsid w:val="002778B7"/>
    <w:rsid w:val="00277B0B"/>
    <w:rsid w:val="00277D07"/>
    <w:rsid w:val="00277F5E"/>
    <w:rsid w:val="00277F96"/>
    <w:rsid w:val="0028033D"/>
    <w:rsid w:val="00280D9C"/>
    <w:rsid w:val="00280F87"/>
    <w:rsid w:val="00280FA2"/>
    <w:rsid w:val="0028101C"/>
    <w:rsid w:val="00281683"/>
    <w:rsid w:val="00281746"/>
    <w:rsid w:val="00281B46"/>
    <w:rsid w:val="00281D33"/>
    <w:rsid w:val="00282127"/>
    <w:rsid w:val="00282BD6"/>
    <w:rsid w:val="00283102"/>
    <w:rsid w:val="00283554"/>
    <w:rsid w:val="00283801"/>
    <w:rsid w:val="00284602"/>
    <w:rsid w:val="00284EEA"/>
    <w:rsid w:val="0028569E"/>
    <w:rsid w:val="00285A4D"/>
    <w:rsid w:val="00285CBE"/>
    <w:rsid w:val="00285F78"/>
    <w:rsid w:val="00285F94"/>
    <w:rsid w:val="00286C94"/>
    <w:rsid w:val="0029058C"/>
    <w:rsid w:val="002907C9"/>
    <w:rsid w:val="00290FDB"/>
    <w:rsid w:val="002916DA"/>
    <w:rsid w:val="00292066"/>
    <w:rsid w:val="00292107"/>
    <w:rsid w:val="0029235E"/>
    <w:rsid w:val="0029277E"/>
    <w:rsid w:val="00292A12"/>
    <w:rsid w:val="00292BE1"/>
    <w:rsid w:val="00292BF8"/>
    <w:rsid w:val="002935E3"/>
    <w:rsid w:val="002940FC"/>
    <w:rsid w:val="002944D9"/>
    <w:rsid w:val="00294B4C"/>
    <w:rsid w:val="002957B5"/>
    <w:rsid w:val="002959AB"/>
    <w:rsid w:val="00296018"/>
    <w:rsid w:val="0029643D"/>
    <w:rsid w:val="00296AA5"/>
    <w:rsid w:val="00296B8D"/>
    <w:rsid w:val="00296CB7"/>
    <w:rsid w:val="00297600"/>
    <w:rsid w:val="00297913"/>
    <w:rsid w:val="00297AF8"/>
    <w:rsid w:val="00297E93"/>
    <w:rsid w:val="002A0279"/>
    <w:rsid w:val="002A0333"/>
    <w:rsid w:val="002A0671"/>
    <w:rsid w:val="002A0FD0"/>
    <w:rsid w:val="002A10FB"/>
    <w:rsid w:val="002A1744"/>
    <w:rsid w:val="002A1C54"/>
    <w:rsid w:val="002A200F"/>
    <w:rsid w:val="002A231B"/>
    <w:rsid w:val="002A2542"/>
    <w:rsid w:val="002A2BF6"/>
    <w:rsid w:val="002A37A7"/>
    <w:rsid w:val="002A3BFF"/>
    <w:rsid w:val="002A3D3F"/>
    <w:rsid w:val="002A4A1F"/>
    <w:rsid w:val="002A4D37"/>
    <w:rsid w:val="002A4EA1"/>
    <w:rsid w:val="002A5099"/>
    <w:rsid w:val="002A57DF"/>
    <w:rsid w:val="002A5B9F"/>
    <w:rsid w:val="002A6234"/>
    <w:rsid w:val="002A6E74"/>
    <w:rsid w:val="002A6F24"/>
    <w:rsid w:val="002A7590"/>
    <w:rsid w:val="002A779C"/>
    <w:rsid w:val="002A786D"/>
    <w:rsid w:val="002A7B0B"/>
    <w:rsid w:val="002A7CC2"/>
    <w:rsid w:val="002B0AA3"/>
    <w:rsid w:val="002B10BB"/>
    <w:rsid w:val="002B1B21"/>
    <w:rsid w:val="002B1B2B"/>
    <w:rsid w:val="002B1E92"/>
    <w:rsid w:val="002B1F2B"/>
    <w:rsid w:val="002B234D"/>
    <w:rsid w:val="002B31C8"/>
    <w:rsid w:val="002B366B"/>
    <w:rsid w:val="002B3A7F"/>
    <w:rsid w:val="002B3B90"/>
    <w:rsid w:val="002B4109"/>
    <w:rsid w:val="002B4920"/>
    <w:rsid w:val="002B4A32"/>
    <w:rsid w:val="002B4C87"/>
    <w:rsid w:val="002B4D83"/>
    <w:rsid w:val="002B4E7A"/>
    <w:rsid w:val="002B4FE9"/>
    <w:rsid w:val="002B50B5"/>
    <w:rsid w:val="002B51C6"/>
    <w:rsid w:val="002B5A8E"/>
    <w:rsid w:val="002B5D5E"/>
    <w:rsid w:val="002B5DA4"/>
    <w:rsid w:val="002B69E0"/>
    <w:rsid w:val="002B6B7C"/>
    <w:rsid w:val="002B6C11"/>
    <w:rsid w:val="002B6E02"/>
    <w:rsid w:val="002B744D"/>
    <w:rsid w:val="002B74D3"/>
    <w:rsid w:val="002B775D"/>
    <w:rsid w:val="002B7968"/>
    <w:rsid w:val="002B7CDF"/>
    <w:rsid w:val="002B7D84"/>
    <w:rsid w:val="002C00A0"/>
    <w:rsid w:val="002C05C4"/>
    <w:rsid w:val="002C077A"/>
    <w:rsid w:val="002C08E8"/>
    <w:rsid w:val="002C0B56"/>
    <w:rsid w:val="002C170D"/>
    <w:rsid w:val="002C1912"/>
    <w:rsid w:val="002C1EA5"/>
    <w:rsid w:val="002C1EF4"/>
    <w:rsid w:val="002C200B"/>
    <w:rsid w:val="002C2202"/>
    <w:rsid w:val="002C2C21"/>
    <w:rsid w:val="002C2F06"/>
    <w:rsid w:val="002C4035"/>
    <w:rsid w:val="002C423C"/>
    <w:rsid w:val="002C4749"/>
    <w:rsid w:val="002C4909"/>
    <w:rsid w:val="002C49E3"/>
    <w:rsid w:val="002C4E5B"/>
    <w:rsid w:val="002C55FA"/>
    <w:rsid w:val="002C56AA"/>
    <w:rsid w:val="002C58EA"/>
    <w:rsid w:val="002C5AA9"/>
    <w:rsid w:val="002C6006"/>
    <w:rsid w:val="002C6197"/>
    <w:rsid w:val="002C621B"/>
    <w:rsid w:val="002C624D"/>
    <w:rsid w:val="002C665A"/>
    <w:rsid w:val="002C6CFE"/>
    <w:rsid w:val="002C6F6E"/>
    <w:rsid w:val="002C72D5"/>
    <w:rsid w:val="002C78F4"/>
    <w:rsid w:val="002C7B4D"/>
    <w:rsid w:val="002C7B96"/>
    <w:rsid w:val="002D047A"/>
    <w:rsid w:val="002D0496"/>
    <w:rsid w:val="002D09F6"/>
    <w:rsid w:val="002D0FD2"/>
    <w:rsid w:val="002D12F8"/>
    <w:rsid w:val="002D1552"/>
    <w:rsid w:val="002D18F5"/>
    <w:rsid w:val="002D1D66"/>
    <w:rsid w:val="002D1D68"/>
    <w:rsid w:val="002D200D"/>
    <w:rsid w:val="002D2422"/>
    <w:rsid w:val="002D2A4F"/>
    <w:rsid w:val="002D3000"/>
    <w:rsid w:val="002D3E0E"/>
    <w:rsid w:val="002D443C"/>
    <w:rsid w:val="002D457D"/>
    <w:rsid w:val="002D4612"/>
    <w:rsid w:val="002D4720"/>
    <w:rsid w:val="002D4D9A"/>
    <w:rsid w:val="002D4D9B"/>
    <w:rsid w:val="002D50F9"/>
    <w:rsid w:val="002D5493"/>
    <w:rsid w:val="002D55A2"/>
    <w:rsid w:val="002D68C9"/>
    <w:rsid w:val="002D6BAF"/>
    <w:rsid w:val="002D7328"/>
    <w:rsid w:val="002D7913"/>
    <w:rsid w:val="002D7B2B"/>
    <w:rsid w:val="002D7E0C"/>
    <w:rsid w:val="002E038A"/>
    <w:rsid w:val="002E0420"/>
    <w:rsid w:val="002E1536"/>
    <w:rsid w:val="002E16E8"/>
    <w:rsid w:val="002E1996"/>
    <w:rsid w:val="002E1CD0"/>
    <w:rsid w:val="002E21B3"/>
    <w:rsid w:val="002E2269"/>
    <w:rsid w:val="002E2572"/>
    <w:rsid w:val="002E2FEE"/>
    <w:rsid w:val="002E3D29"/>
    <w:rsid w:val="002E3F30"/>
    <w:rsid w:val="002E44F0"/>
    <w:rsid w:val="002E4C1A"/>
    <w:rsid w:val="002E5395"/>
    <w:rsid w:val="002E5565"/>
    <w:rsid w:val="002E585C"/>
    <w:rsid w:val="002E59DC"/>
    <w:rsid w:val="002E5B2A"/>
    <w:rsid w:val="002E5BBE"/>
    <w:rsid w:val="002E5DC9"/>
    <w:rsid w:val="002E5FC7"/>
    <w:rsid w:val="002E635E"/>
    <w:rsid w:val="002E7031"/>
    <w:rsid w:val="002E7F6A"/>
    <w:rsid w:val="002F00D0"/>
    <w:rsid w:val="002F01FF"/>
    <w:rsid w:val="002F0846"/>
    <w:rsid w:val="002F0A27"/>
    <w:rsid w:val="002F0CC5"/>
    <w:rsid w:val="002F0E47"/>
    <w:rsid w:val="002F1976"/>
    <w:rsid w:val="002F1AFC"/>
    <w:rsid w:val="002F1C00"/>
    <w:rsid w:val="002F1D16"/>
    <w:rsid w:val="002F26DA"/>
    <w:rsid w:val="002F2868"/>
    <w:rsid w:val="002F2B63"/>
    <w:rsid w:val="002F35CA"/>
    <w:rsid w:val="002F38B9"/>
    <w:rsid w:val="002F39A0"/>
    <w:rsid w:val="002F3BCC"/>
    <w:rsid w:val="002F3C61"/>
    <w:rsid w:val="002F41EA"/>
    <w:rsid w:val="002F4345"/>
    <w:rsid w:val="002F4784"/>
    <w:rsid w:val="002F481C"/>
    <w:rsid w:val="002F4831"/>
    <w:rsid w:val="002F4981"/>
    <w:rsid w:val="002F4E16"/>
    <w:rsid w:val="002F534D"/>
    <w:rsid w:val="002F54DE"/>
    <w:rsid w:val="002F571C"/>
    <w:rsid w:val="002F5C72"/>
    <w:rsid w:val="002F67A6"/>
    <w:rsid w:val="002F6823"/>
    <w:rsid w:val="002F6B9D"/>
    <w:rsid w:val="002F77BC"/>
    <w:rsid w:val="003008F4"/>
    <w:rsid w:val="0030098C"/>
    <w:rsid w:val="00300E62"/>
    <w:rsid w:val="0030103F"/>
    <w:rsid w:val="00301338"/>
    <w:rsid w:val="003013FC"/>
    <w:rsid w:val="00302234"/>
    <w:rsid w:val="00302E3C"/>
    <w:rsid w:val="00302F0F"/>
    <w:rsid w:val="00303CB2"/>
    <w:rsid w:val="00303DF5"/>
    <w:rsid w:val="003042AC"/>
    <w:rsid w:val="003042AF"/>
    <w:rsid w:val="00304339"/>
    <w:rsid w:val="0030443C"/>
    <w:rsid w:val="00304773"/>
    <w:rsid w:val="003049B6"/>
    <w:rsid w:val="00304B46"/>
    <w:rsid w:val="00304E1F"/>
    <w:rsid w:val="00304F3F"/>
    <w:rsid w:val="0030534B"/>
    <w:rsid w:val="00305D2D"/>
    <w:rsid w:val="00305DC7"/>
    <w:rsid w:val="00305F08"/>
    <w:rsid w:val="00306489"/>
    <w:rsid w:val="003109FE"/>
    <w:rsid w:val="00310B82"/>
    <w:rsid w:val="00310DBF"/>
    <w:rsid w:val="00311058"/>
    <w:rsid w:val="00311DAA"/>
    <w:rsid w:val="003125B8"/>
    <w:rsid w:val="00312801"/>
    <w:rsid w:val="00312B64"/>
    <w:rsid w:val="00312F99"/>
    <w:rsid w:val="0031380A"/>
    <w:rsid w:val="00313B00"/>
    <w:rsid w:val="003142E3"/>
    <w:rsid w:val="0031440D"/>
    <w:rsid w:val="00314DF8"/>
    <w:rsid w:val="00315671"/>
    <w:rsid w:val="00316C18"/>
    <w:rsid w:val="00316CAA"/>
    <w:rsid w:val="00316EF6"/>
    <w:rsid w:val="003175C0"/>
    <w:rsid w:val="00317662"/>
    <w:rsid w:val="00317873"/>
    <w:rsid w:val="00320176"/>
    <w:rsid w:val="003205E2"/>
    <w:rsid w:val="003215C1"/>
    <w:rsid w:val="00321AC0"/>
    <w:rsid w:val="00322609"/>
    <w:rsid w:val="0032271D"/>
    <w:rsid w:val="00322B90"/>
    <w:rsid w:val="00322CB9"/>
    <w:rsid w:val="00322F31"/>
    <w:rsid w:val="0032303D"/>
    <w:rsid w:val="00323200"/>
    <w:rsid w:val="0032359D"/>
    <w:rsid w:val="00323841"/>
    <w:rsid w:val="00324107"/>
    <w:rsid w:val="00324182"/>
    <w:rsid w:val="003243C7"/>
    <w:rsid w:val="00324451"/>
    <w:rsid w:val="003244F0"/>
    <w:rsid w:val="0032460E"/>
    <w:rsid w:val="00324C05"/>
    <w:rsid w:val="00324C2B"/>
    <w:rsid w:val="00325149"/>
    <w:rsid w:val="0032531A"/>
    <w:rsid w:val="003255CB"/>
    <w:rsid w:val="0032560D"/>
    <w:rsid w:val="00325B79"/>
    <w:rsid w:val="00325BAF"/>
    <w:rsid w:val="00325C7F"/>
    <w:rsid w:val="00326254"/>
    <w:rsid w:val="0032646D"/>
    <w:rsid w:val="00326666"/>
    <w:rsid w:val="00326AF9"/>
    <w:rsid w:val="00326ECD"/>
    <w:rsid w:val="0032707E"/>
    <w:rsid w:val="00327682"/>
    <w:rsid w:val="00327794"/>
    <w:rsid w:val="003301C0"/>
    <w:rsid w:val="003305F3"/>
    <w:rsid w:val="00330A0E"/>
    <w:rsid w:val="00330CB9"/>
    <w:rsid w:val="00330E47"/>
    <w:rsid w:val="00330F30"/>
    <w:rsid w:val="00330F7E"/>
    <w:rsid w:val="0033140D"/>
    <w:rsid w:val="00331DDD"/>
    <w:rsid w:val="00331ED6"/>
    <w:rsid w:val="0033251F"/>
    <w:rsid w:val="003328B7"/>
    <w:rsid w:val="00332BBE"/>
    <w:rsid w:val="003338AD"/>
    <w:rsid w:val="003339AC"/>
    <w:rsid w:val="00333F26"/>
    <w:rsid w:val="0033444C"/>
    <w:rsid w:val="003346BD"/>
    <w:rsid w:val="00334B08"/>
    <w:rsid w:val="00335811"/>
    <w:rsid w:val="00336241"/>
    <w:rsid w:val="0033636F"/>
    <w:rsid w:val="003365A6"/>
    <w:rsid w:val="00337B36"/>
    <w:rsid w:val="0034000C"/>
    <w:rsid w:val="00340604"/>
    <w:rsid w:val="0034060C"/>
    <w:rsid w:val="00340915"/>
    <w:rsid w:val="003414C5"/>
    <w:rsid w:val="00342278"/>
    <w:rsid w:val="00342495"/>
    <w:rsid w:val="0034250D"/>
    <w:rsid w:val="0034310C"/>
    <w:rsid w:val="0034398C"/>
    <w:rsid w:val="00344276"/>
    <w:rsid w:val="00344CF2"/>
    <w:rsid w:val="003453DD"/>
    <w:rsid w:val="00345802"/>
    <w:rsid w:val="00345A3E"/>
    <w:rsid w:val="00345AE1"/>
    <w:rsid w:val="00345D7C"/>
    <w:rsid w:val="00345EFC"/>
    <w:rsid w:val="0034606B"/>
    <w:rsid w:val="00346388"/>
    <w:rsid w:val="003469E2"/>
    <w:rsid w:val="00346E2B"/>
    <w:rsid w:val="003479AB"/>
    <w:rsid w:val="003506E1"/>
    <w:rsid w:val="00350973"/>
    <w:rsid w:val="00350B44"/>
    <w:rsid w:val="00350FA5"/>
    <w:rsid w:val="00351021"/>
    <w:rsid w:val="00351322"/>
    <w:rsid w:val="003513D0"/>
    <w:rsid w:val="0035151C"/>
    <w:rsid w:val="00351BE2"/>
    <w:rsid w:val="00351D7D"/>
    <w:rsid w:val="00351FD4"/>
    <w:rsid w:val="003526BC"/>
    <w:rsid w:val="003527EB"/>
    <w:rsid w:val="00352D78"/>
    <w:rsid w:val="00352D92"/>
    <w:rsid w:val="0035386A"/>
    <w:rsid w:val="003549A6"/>
    <w:rsid w:val="00354D5B"/>
    <w:rsid w:val="00354F5E"/>
    <w:rsid w:val="00355498"/>
    <w:rsid w:val="00355BC2"/>
    <w:rsid w:val="00355D37"/>
    <w:rsid w:val="003568C2"/>
    <w:rsid w:val="003575BD"/>
    <w:rsid w:val="00357A5F"/>
    <w:rsid w:val="00357DAA"/>
    <w:rsid w:val="0036061E"/>
    <w:rsid w:val="0036065E"/>
    <w:rsid w:val="00360C3B"/>
    <w:rsid w:val="003611B9"/>
    <w:rsid w:val="003611CA"/>
    <w:rsid w:val="003614B2"/>
    <w:rsid w:val="003618D4"/>
    <w:rsid w:val="00361CA1"/>
    <w:rsid w:val="00361D50"/>
    <w:rsid w:val="00361E92"/>
    <w:rsid w:val="00361EE1"/>
    <w:rsid w:val="0036275D"/>
    <w:rsid w:val="003635C9"/>
    <w:rsid w:val="00364678"/>
    <w:rsid w:val="0036506A"/>
    <w:rsid w:val="003654EE"/>
    <w:rsid w:val="00365851"/>
    <w:rsid w:val="003658AF"/>
    <w:rsid w:val="00365EFB"/>
    <w:rsid w:val="003664C5"/>
    <w:rsid w:val="00366829"/>
    <w:rsid w:val="0036704C"/>
    <w:rsid w:val="0036705E"/>
    <w:rsid w:val="00367B0F"/>
    <w:rsid w:val="00367B4C"/>
    <w:rsid w:val="00367F47"/>
    <w:rsid w:val="0037038D"/>
    <w:rsid w:val="003703F1"/>
    <w:rsid w:val="0037077A"/>
    <w:rsid w:val="00370822"/>
    <w:rsid w:val="00370C8E"/>
    <w:rsid w:val="003718C5"/>
    <w:rsid w:val="00372174"/>
    <w:rsid w:val="00372824"/>
    <w:rsid w:val="003729FC"/>
    <w:rsid w:val="0037300B"/>
    <w:rsid w:val="003733B6"/>
    <w:rsid w:val="00373A44"/>
    <w:rsid w:val="00373B45"/>
    <w:rsid w:val="00374AEB"/>
    <w:rsid w:val="00374EAC"/>
    <w:rsid w:val="00375030"/>
    <w:rsid w:val="003750C4"/>
    <w:rsid w:val="003755D7"/>
    <w:rsid w:val="003756DE"/>
    <w:rsid w:val="003758C0"/>
    <w:rsid w:val="00375C49"/>
    <w:rsid w:val="0037673C"/>
    <w:rsid w:val="00376752"/>
    <w:rsid w:val="0037710C"/>
    <w:rsid w:val="00377138"/>
    <w:rsid w:val="0037724F"/>
    <w:rsid w:val="0037743E"/>
    <w:rsid w:val="003779F7"/>
    <w:rsid w:val="00377DD6"/>
    <w:rsid w:val="00377FA2"/>
    <w:rsid w:val="003804C9"/>
    <w:rsid w:val="0038052D"/>
    <w:rsid w:val="00380B4C"/>
    <w:rsid w:val="00380D54"/>
    <w:rsid w:val="003811C2"/>
    <w:rsid w:val="003821DB"/>
    <w:rsid w:val="00382365"/>
    <w:rsid w:val="003823B3"/>
    <w:rsid w:val="00382488"/>
    <w:rsid w:val="00382494"/>
    <w:rsid w:val="00382FE1"/>
    <w:rsid w:val="003835E0"/>
    <w:rsid w:val="0038388F"/>
    <w:rsid w:val="00383F28"/>
    <w:rsid w:val="003846D4"/>
    <w:rsid w:val="00384F02"/>
    <w:rsid w:val="003852B1"/>
    <w:rsid w:val="0038545F"/>
    <w:rsid w:val="003854E3"/>
    <w:rsid w:val="00385800"/>
    <w:rsid w:val="00385E16"/>
    <w:rsid w:val="003865E4"/>
    <w:rsid w:val="003865FF"/>
    <w:rsid w:val="00386658"/>
    <w:rsid w:val="00386671"/>
    <w:rsid w:val="003869AB"/>
    <w:rsid w:val="00387199"/>
    <w:rsid w:val="003872BA"/>
    <w:rsid w:val="00390190"/>
    <w:rsid w:val="0039092D"/>
    <w:rsid w:val="003909E3"/>
    <w:rsid w:val="00390EAC"/>
    <w:rsid w:val="00391269"/>
    <w:rsid w:val="003916E1"/>
    <w:rsid w:val="00391704"/>
    <w:rsid w:val="00391CE0"/>
    <w:rsid w:val="00392F42"/>
    <w:rsid w:val="003934AC"/>
    <w:rsid w:val="00393CA2"/>
    <w:rsid w:val="00393EAB"/>
    <w:rsid w:val="003941B7"/>
    <w:rsid w:val="00394631"/>
    <w:rsid w:val="00394755"/>
    <w:rsid w:val="003947E1"/>
    <w:rsid w:val="00394C3C"/>
    <w:rsid w:val="00394CFB"/>
    <w:rsid w:val="003957A3"/>
    <w:rsid w:val="00395D09"/>
    <w:rsid w:val="00395D46"/>
    <w:rsid w:val="00395F1F"/>
    <w:rsid w:val="003962CC"/>
    <w:rsid w:val="00396ACA"/>
    <w:rsid w:val="0039725C"/>
    <w:rsid w:val="003978AF"/>
    <w:rsid w:val="0039793D"/>
    <w:rsid w:val="00397BFB"/>
    <w:rsid w:val="003A0180"/>
    <w:rsid w:val="003A0CE6"/>
    <w:rsid w:val="003A104B"/>
    <w:rsid w:val="003A1479"/>
    <w:rsid w:val="003A2173"/>
    <w:rsid w:val="003A251C"/>
    <w:rsid w:val="003A2E2C"/>
    <w:rsid w:val="003A314C"/>
    <w:rsid w:val="003A321F"/>
    <w:rsid w:val="003A38BF"/>
    <w:rsid w:val="003A3B83"/>
    <w:rsid w:val="003A3B98"/>
    <w:rsid w:val="003A3C4E"/>
    <w:rsid w:val="003A429A"/>
    <w:rsid w:val="003A519E"/>
    <w:rsid w:val="003A5436"/>
    <w:rsid w:val="003A5628"/>
    <w:rsid w:val="003A6234"/>
    <w:rsid w:val="003A6388"/>
    <w:rsid w:val="003A64DA"/>
    <w:rsid w:val="003A674F"/>
    <w:rsid w:val="003A777C"/>
    <w:rsid w:val="003A786E"/>
    <w:rsid w:val="003A7C70"/>
    <w:rsid w:val="003A7E53"/>
    <w:rsid w:val="003B0359"/>
    <w:rsid w:val="003B0D58"/>
    <w:rsid w:val="003B134C"/>
    <w:rsid w:val="003B1699"/>
    <w:rsid w:val="003B2B1C"/>
    <w:rsid w:val="003B3595"/>
    <w:rsid w:val="003B3B28"/>
    <w:rsid w:val="003B4124"/>
    <w:rsid w:val="003B437B"/>
    <w:rsid w:val="003B4840"/>
    <w:rsid w:val="003B4E4C"/>
    <w:rsid w:val="003B52FA"/>
    <w:rsid w:val="003B5420"/>
    <w:rsid w:val="003B57A0"/>
    <w:rsid w:val="003B5C53"/>
    <w:rsid w:val="003B5E88"/>
    <w:rsid w:val="003B6095"/>
    <w:rsid w:val="003B65BE"/>
    <w:rsid w:val="003B6C1D"/>
    <w:rsid w:val="003B7061"/>
    <w:rsid w:val="003B7652"/>
    <w:rsid w:val="003C01B0"/>
    <w:rsid w:val="003C028E"/>
    <w:rsid w:val="003C1511"/>
    <w:rsid w:val="003C151A"/>
    <w:rsid w:val="003C173B"/>
    <w:rsid w:val="003C1A72"/>
    <w:rsid w:val="003C1B15"/>
    <w:rsid w:val="003C2068"/>
    <w:rsid w:val="003C20E1"/>
    <w:rsid w:val="003C21AD"/>
    <w:rsid w:val="003C2385"/>
    <w:rsid w:val="003C25B4"/>
    <w:rsid w:val="003C27F0"/>
    <w:rsid w:val="003C2CDD"/>
    <w:rsid w:val="003C3057"/>
    <w:rsid w:val="003C3199"/>
    <w:rsid w:val="003C33CB"/>
    <w:rsid w:val="003C368B"/>
    <w:rsid w:val="003C37CF"/>
    <w:rsid w:val="003C4637"/>
    <w:rsid w:val="003C49F3"/>
    <w:rsid w:val="003C4CDE"/>
    <w:rsid w:val="003C5117"/>
    <w:rsid w:val="003C54C9"/>
    <w:rsid w:val="003C59DA"/>
    <w:rsid w:val="003C6E53"/>
    <w:rsid w:val="003C70EC"/>
    <w:rsid w:val="003C74B7"/>
    <w:rsid w:val="003C77B1"/>
    <w:rsid w:val="003C787F"/>
    <w:rsid w:val="003D009C"/>
    <w:rsid w:val="003D07E0"/>
    <w:rsid w:val="003D0833"/>
    <w:rsid w:val="003D08E2"/>
    <w:rsid w:val="003D0DD1"/>
    <w:rsid w:val="003D1034"/>
    <w:rsid w:val="003D148D"/>
    <w:rsid w:val="003D1B80"/>
    <w:rsid w:val="003D1BB7"/>
    <w:rsid w:val="003D21DC"/>
    <w:rsid w:val="003D223B"/>
    <w:rsid w:val="003D28CE"/>
    <w:rsid w:val="003D2DCA"/>
    <w:rsid w:val="003D3373"/>
    <w:rsid w:val="003D3EEE"/>
    <w:rsid w:val="003D4724"/>
    <w:rsid w:val="003D4775"/>
    <w:rsid w:val="003D4BD5"/>
    <w:rsid w:val="003D4D2E"/>
    <w:rsid w:val="003D584C"/>
    <w:rsid w:val="003D5C4F"/>
    <w:rsid w:val="003D5E0E"/>
    <w:rsid w:val="003D6214"/>
    <w:rsid w:val="003D6329"/>
    <w:rsid w:val="003D6B4A"/>
    <w:rsid w:val="003D77A5"/>
    <w:rsid w:val="003D7E6B"/>
    <w:rsid w:val="003E0602"/>
    <w:rsid w:val="003E1023"/>
    <w:rsid w:val="003E1024"/>
    <w:rsid w:val="003E1323"/>
    <w:rsid w:val="003E172F"/>
    <w:rsid w:val="003E1934"/>
    <w:rsid w:val="003E1D77"/>
    <w:rsid w:val="003E2614"/>
    <w:rsid w:val="003E26B9"/>
    <w:rsid w:val="003E2937"/>
    <w:rsid w:val="003E2B34"/>
    <w:rsid w:val="003E3072"/>
    <w:rsid w:val="003E3554"/>
    <w:rsid w:val="003E36E7"/>
    <w:rsid w:val="003E37FC"/>
    <w:rsid w:val="003E403C"/>
    <w:rsid w:val="003E4414"/>
    <w:rsid w:val="003E483C"/>
    <w:rsid w:val="003E4A50"/>
    <w:rsid w:val="003E4F86"/>
    <w:rsid w:val="003E4FED"/>
    <w:rsid w:val="003E5852"/>
    <w:rsid w:val="003E6320"/>
    <w:rsid w:val="003E666A"/>
    <w:rsid w:val="003E694E"/>
    <w:rsid w:val="003E738D"/>
    <w:rsid w:val="003E7884"/>
    <w:rsid w:val="003E79FA"/>
    <w:rsid w:val="003E7EDA"/>
    <w:rsid w:val="003E7F00"/>
    <w:rsid w:val="003F0178"/>
    <w:rsid w:val="003F05B7"/>
    <w:rsid w:val="003F06E6"/>
    <w:rsid w:val="003F0A68"/>
    <w:rsid w:val="003F0E92"/>
    <w:rsid w:val="003F182C"/>
    <w:rsid w:val="003F1C58"/>
    <w:rsid w:val="003F286C"/>
    <w:rsid w:val="003F2BFA"/>
    <w:rsid w:val="003F30BC"/>
    <w:rsid w:val="003F3846"/>
    <w:rsid w:val="003F3988"/>
    <w:rsid w:val="003F3FBB"/>
    <w:rsid w:val="003F422A"/>
    <w:rsid w:val="003F43B1"/>
    <w:rsid w:val="003F4546"/>
    <w:rsid w:val="003F4722"/>
    <w:rsid w:val="003F484A"/>
    <w:rsid w:val="003F4AAD"/>
    <w:rsid w:val="003F4B51"/>
    <w:rsid w:val="003F629C"/>
    <w:rsid w:val="003F6669"/>
    <w:rsid w:val="003F6AF2"/>
    <w:rsid w:val="003F7172"/>
    <w:rsid w:val="003F749D"/>
    <w:rsid w:val="003F75AF"/>
    <w:rsid w:val="003F75F3"/>
    <w:rsid w:val="003F76F4"/>
    <w:rsid w:val="003F7735"/>
    <w:rsid w:val="003F7BA6"/>
    <w:rsid w:val="003F7D07"/>
    <w:rsid w:val="00400618"/>
    <w:rsid w:val="004006E1"/>
    <w:rsid w:val="00400C17"/>
    <w:rsid w:val="004011D9"/>
    <w:rsid w:val="00401209"/>
    <w:rsid w:val="00402582"/>
    <w:rsid w:val="00402DA3"/>
    <w:rsid w:val="004031B8"/>
    <w:rsid w:val="00403C3E"/>
    <w:rsid w:val="00404840"/>
    <w:rsid w:val="00404CD5"/>
    <w:rsid w:val="00404D03"/>
    <w:rsid w:val="0040522D"/>
    <w:rsid w:val="004052A4"/>
    <w:rsid w:val="004056F5"/>
    <w:rsid w:val="00405D44"/>
    <w:rsid w:val="00406228"/>
    <w:rsid w:val="00406337"/>
    <w:rsid w:val="00406FD7"/>
    <w:rsid w:val="00407149"/>
    <w:rsid w:val="00407363"/>
    <w:rsid w:val="00407906"/>
    <w:rsid w:val="00407A0B"/>
    <w:rsid w:val="00407C67"/>
    <w:rsid w:val="004102BF"/>
    <w:rsid w:val="004102CD"/>
    <w:rsid w:val="004103C4"/>
    <w:rsid w:val="004106DF"/>
    <w:rsid w:val="004109A4"/>
    <w:rsid w:val="00410D9D"/>
    <w:rsid w:val="0041112A"/>
    <w:rsid w:val="004116EC"/>
    <w:rsid w:val="004117AB"/>
    <w:rsid w:val="004118BC"/>
    <w:rsid w:val="00411D8D"/>
    <w:rsid w:val="004121B7"/>
    <w:rsid w:val="004124A2"/>
    <w:rsid w:val="004135A4"/>
    <w:rsid w:val="004148D9"/>
    <w:rsid w:val="004149BF"/>
    <w:rsid w:val="00414D17"/>
    <w:rsid w:val="00415148"/>
    <w:rsid w:val="0041634A"/>
    <w:rsid w:val="00416A89"/>
    <w:rsid w:val="00416C04"/>
    <w:rsid w:val="00416FF1"/>
    <w:rsid w:val="004171AE"/>
    <w:rsid w:val="004173B8"/>
    <w:rsid w:val="0041750B"/>
    <w:rsid w:val="004176DF"/>
    <w:rsid w:val="004177E7"/>
    <w:rsid w:val="00417EE4"/>
    <w:rsid w:val="00420893"/>
    <w:rsid w:val="00421377"/>
    <w:rsid w:val="004218AF"/>
    <w:rsid w:val="004218D7"/>
    <w:rsid w:val="00422329"/>
    <w:rsid w:val="0042266A"/>
    <w:rsid w:val="004228DF"/>
    <w:rsid w:val="00422A9F"/>
    <w:rsid w:val="00423BAB"/>
    <w:rsid w:val="00423D13"/>
    <w:rsid w:val="00423E7F"/>
    <w:rsid w:val="00424002"/>
    <w:rsid w:val="004241A8"/>
    <w:rsid w:val="00424472"/>
    <w:rsid w:val="00424692"/>
    <w:rsid w:val="00424B10"/>
    <w:rsid w:val="00425574"/>
    <w:rsid w:val="00425827"/>
    <w:rsid w:val="004267FD"/>
    <w:rsid w:val="00426DCB"/>
    <w:rsid w:val="00426FBB"/>
    <w:rsid w:val="00426FC8"/>
    <w:rsid w:val="00426FE7"/>
    <w:rsid w:val="004271A8"/>
    <w:rsid w:val="00427B55"/>
    <w:rsid w:val="00427EE8"/>
    <w:rsid w:val="004301B5"/>
    <w:rsid w:val="0043092D"/>
    <w:rsid w:val="00430AE9"/>
    <w:rsid w:val="00431299"/>
    <w:rsid w:val="004327D3"/>
    <w:rsid w:val="0043284C"/>
    <w:rsid w:val="00433088"/>
    <w:rsid w:val="00433295"/>
    <w:rsid w:val="004332D9"/>
    <w:rsid w:val="004337E2"/>
    <w:rsid w:val="00433998"/>
    <w:rsid w:val="004339BC"/>
    <w:rsid w:val="00433E97"/>
    <w:rsid w:val="00434D18"/>
    <w:rsid w:val="00434D94"/>
    <w:rsid w:val="00435031"/>
    <w:rsid w:val="00435657"/>
    <w:rsid w:val="0043585E"/>
    <w:rsid w:val="0043615C"/>
    <w:rsid w:val="004362D7"/>
    <w:rsid w:val="004365C7"/>
    <w:rsid w:val="00436FE3"/>
    <w:rsid w:val="00437055"/>
    <w:rsid w:val="004371A6"/>
    <w:rsid w:val="004371AC"/>
    <w:rsid w:val="0043769B"/>
    <w:rsid w:val="0043784C"/>
    <w:rsid w:val="00437BC4"/>
    <w:rsid w:val="00437C07"/>
    <w:rsid w:val="00437C4C"/>
    <w:rsid w:val="00440122"/>
    <w:rsid w:val="0044098A"/>
    <w:rsid w:val="0044100D"/>
    <w:rsid w:val="0044114A"/>
    <w:rsid w:val="0044187F"/>
    <w:rsid w:val="00442029"/>
    <w:rsid w:val="004427FD"/>
    <w:rsid w:val="004428E1"/>
    <w:rsid w:val="00442B6F"/>
    <w:rsid w:val="004433F8"/>
    <w:rsid w:val="004434C5"/>
    <w:rsid w:val="00443ACC"/>
    <w:rsid w:val="00444293"/>
    <w:rsid w:val="004445B8"/>
    <w:rsid w:val="00444CCD"/>
    <w:rsid w:val="00444F10"/>
    <w:rsid w:val="004451EE"/>
    <w:rsid w:val="00445C3A"/>
    <w:rsid w:val="004460F1"/>
    <w:rsid w:val="00446A70"/>
    <w:rsid w:val="00447865"/>
    <w:rsid w:val="00447D99"/>
    <w:rsid w:val="00447F3F"/>
    <w:rsid w:val="004506F8"/>
    <w:rsid w:val="00450867"/>
    <w:rsid w:val="00450EC5"/>
    <w:rsid w:val="00451E6B"/>
    <w:rsid w:val="00452572"/>
    <w:rsid w:val="00452CE9"/>
    <w:rsid w:val="00453443"/>
    <w:rsid w:val="00453473"/>
    <w:rsid w:val="00453CFD"/>
    <w:rsid w:val="004540E5"/>
    <w:rsid w:val="00454365"/>
    <w:rsid w:val="004544AA"/>
    <w:rsid w:val="004545B7"/>
    <w:rsid w:val="004546BD"/>
    <w:rsid w:val="00454CE7"/>
    <w:rsid w:val="00454FFE"/>
    <w:rsid w:val="004560B1"/>
    <w:rsid w:val="004563CF"/>
    <w:rsid w:val="004565D5"/>
    <w:rsid w:val="00456A1E"/>
    <w:rsid w:val="00456E3C"/>
    <w:rsid w:val="004572B2"/>
    <w:rsid w:val="0046017D"/>
    <w:rsid w:val="0046051B"/>
    <w:rsid w:val="00460A6F"/>
    <w:rsid w:val="00460BD6"/>
    <w:rsid w:val="00461419"/>
    <w:rsid w:val="0046156C"/>
    <w:rsid w:val="00461C35"/>
    <w:rsid w:val="00462043"/>
    <w:rsid w:val="004624FD"/>
    <w:rsid w:val="004626AD"/>
    <w:rsid w:val="004627D9"/>
    <w:rsid w:val="0046283C"/>
    <w:rsid w:val="00463294"/>
    <w:rsid w:val="004632A1"/>
    <w:rsid w:val="00463AA7"/>
    <w:rsid w:val="004642B2"/>
    <w:rsid w:val="00464ADC"/>
    <w:rsid w:val="00465218"/>
    <w:rsid w:val="00465C3D"/>
    <w:rsid w:val="00465E3F"/>
    <w:rsid w:val="00466C30"/>
    <w:rsid w:val="00466F61"/>
    <w:rsid w:val="00467198"/>
    <w:rsid w:val="004678A5"/>
    <w:rsid w:val="00467C38"/>
    <w:rsid w:val="004701B5"/>
    <w:rsid w:val="0047030E"/>
    <w:rsid w:val="0047037B"/>
    <w:rsid w:val="004703C4"/>
    <w:rsid w:val="004709E1"/>
    <w:rsid w:val="004711CB"/>
    <w:rsid w:val="004713DF"/>
    <w:rsid w:val="00471CF2"/>
    <w:rsid w:val="00471F7C"/>
    <w:rsid w:val="00472476"/>
    <w:rsid w:val="00472506"/>
    <w:rsid w:val="00472CCA"/>
    <w:rsid w:val="00472F48"/>
    <w:rsid w:val="00473483"/>
    <w:rsid w:val="00473CCF"/>
    <w:rsid w:val="0047401C"/>
    <w:rsid w:val="00474DB5"/>
    <w:rsid w:val="00474EEE"/>
    <w:rsid w:val="00475668"/>
    <w:rsid w:val="00476735"/>
    <w:rsid w:val="00477146"/>
    <w:rsid w:val="004776D8"/>
    <w:rsid w:val="00477A86"/>
    <w:rsid w:val="00477FC8"/>
    <w:rsid w:val="00480A00"/>
    <w:rsid w:val="00481235"/>
    <w:rsid w:val="004815A6"/>
    <w:rsid w:val="00481BCC"/>
    <w:rsid w:val="004820BF"/>
    <w:rsid w:val="00482312"/>
    <w:rsid w:val="004831AE"/>
    <w:rsid w:val="0048334F"/>
    <w:rsid w:val="00483987"/>
    <w:rsid w:val="00483C72"/>
    <w:rsid w:val="00484080"/>
    <w:rsid w:val="004840ED"/>
    <w:rsid w:val="0048455B"/>
    <w:rsid w:val="004846F0"/>
    <w:rsid w:val="004847DF"/>
    <w:rsid w:val="00484B8F"/>
    <w:rsid w:val="00485A55"/>
    <w:rsid w:val="00485B36"/>
    <w:rsid w:val="00485D14"/>
    <w:rsid w:val="00485FDE"/>
    <w:rsid w:val="00486EC1"/>
    <w:rsid w:val="0048745C"/>
    <w:rsid w:val="004875FD"/>
    <w:rsid w:val="00487658"/>
    <w:rsid w:val="0048774B"/>
    <w:rsid w:val="00487A72"/>
    <w:rsid w:val="00487DD9"/>
    <w:rsid w:val="004901D1"/>
    <w:rsid w:val="00490348"/>
    <w:rsid w:val="00490502"/>
    <w:rsid w:val="00490A62"/>
    <w:rsid w:val="00490A7E"/>
    <w:rsid w:val="00490E46"/>
    <w:rsid w:val="00491C51"/>
    <w:rsid w:val="00492403"/>
    <w:rsid w:val="0049254B"/>
    <w:rsid w:val="004929AC"/>
    <w:rsid w:val="00492BF4"/>
    <w:rsid w:val="0049378C"/>
    <w:rsid w:val="00493EEA"/>
    <w:rsid w:val="00493F65"/>
    <w:rsid w:val="00495B01"/>
    <w:rsid w:val="0049625E"/>
    <w:rsid w:val="00496A09"/>
    <w:rsid w:val="0049715B"/>
    <w:rsid w:val="004971D9"/>
    <w:rsid w:val="004A0F86"/>
    <w:rsid w:val="004A11E2"/>
    <w:rsid w:val="004A1234"/>
    <w:rsid w:val="004A124A"/>
    <w:rsid w:val="004A2110"/>
    <w:rsid w:val="004A23D2"/>
    <w:rsid w:val="004A2865"/>
    <w:rsid w:val="004A28A1"/>
    <w:rsid w:val="004A2925"/>
    <w:rsid w:val="004A329E"/>
    <w:rsid w:val="004A3C55"/>
    <w:rsid w:val="004A3C87"/>
    <w:rsid w:val="004A51C1"/>
    <w:rsid w:val="004A5262"/>
    <w:rsid w:val="004A543C"/>
    <w:rsid w:val="004A5A73"/>
    <w:rsid w:val="004A5C9F"/>
    <w:rsid w:val="004A5CEB"/>
    <w:rsid w:val="004A620A"/>
    <w:rsid w:val="004A62B0"/>
    <w:rsid w:val="004A6449"/>
    <w:rsid w:val="004A68A3"/>
    <w:rsid w:val="004A7195"/>
    <w:rsid w:val="004A7488"/>
    <w:rsid w:val="004A79C8"/>
    <w:rsid w:val="004A79CE"/>
    <w:rsid w:val="004B04BB"/>
    <w:rsid w:val="004B085F"/>
    <w:rsid w:val="004B094A"/>
    <w:rsid w:val="004B0F9D"/>
    <w:rsid w:val="004B1293"/>
    <w:rsid w:val="004B12D3"/>
    <w:rsid w:val="004B167B"/>
    <w:rsid w:val="004B167F"/>
    <w:rsid w:val="004B1836"/>
    <w:rsid w:val="004B2391"/>
    <w:rsid w:val="004B2AD1"/>
    <w:rsid w:val="004B3B1A"/>
    <w:rsid w:val="004B3BFB"/>
    <w:rsid w:val="004B3C47"/>
    <w:rsid w:val="004B4346"/>
    <w:rsid w:val="004B5596"/>
    <w:rsid w:val="004B5CC0"/>
    <w:rsid w:val="004B5EC9"/>
    <w:rsid w:val="004B6249"/>
    <w:rsid w:val="004B6B6E"/>
    <w:rsid w:val="004B6B8E"/>
    <w:rsid w:val="004B6FAA"/>
    <w:rsid w:val="004B7127"/>
    <w:rsid w:val="004B741D"/>
    <w:rsid w:val="004B768D"/>
    <w:rsid w:val="004B7761"/>
    <w:rsid w:val="004C02A5"/>
    <w:rsid w:val="004C06B6"/>
    <w:rsid w:val="004C07C5"/>
    <w:rsid w:val="004C0DB0"/>
    <w:rsid w:val="004C0E1E"/>
    <w:rsid w:val="004C1055"/>
    <w:rsid w:val="004C1A69"/>
    <w:rsid w:val="004C1BD6"/>
    <w:rsid w:val="004C27B7"/>
    <w:rsid w:val="004C2817"/>
    <w:rsid w:val="004C295A"/>
    <w:rsid w:val="004C2A6B"/>
    <w:rsid w:val="004C2CE9"/>
    <w:rsid w:val="004C30F4"/>
    <w:rsid w:val="004C3943"/>
    <w:rsid w:val="004C3957"/>
    <w:rsid w:val="004C4A6D"/>
    <w:rsid w:val="004C4BF5"/>
    <w:rsid w:val="004C4DFA"/>
    <w:rsid w:val="004C546E"/>
    <w:rsid w:val="004C5A5A"/>
    <w:rsid w:val="004C5ACD"/>
    <w:rsid w:val="004C6090"/>
    <w:rsid w:val="004C6F04"/>
    <w:rsid w:val="004C75CA"/>
    <w:rsid w:val="004C7C5C"/>
    <w:rsid w:val="004C7CBD"/>
    <w:rsid w:val="004C7F4D"/>
    <w:rsid w:val="004C7F90"/>
    <w:rsid w:val="004D0389"/>
    <w:rsid w:val="004D0948"/>
    <w:rsid w:val="004D11E7"/>
    <w:rsid w:val="004D1B89"/>
    <w:rsid w:val="004D1DE6"/>
    <w:rsid w:val="004D1E2A"/>
    <w:rsid w:val="004D1F0F"/>
    <w:rsid w:val="004D1F21"/>
    <w:rsid w:val="004D20BF"/>
    <w:rsid w:val="004D259E"/>
    <w:rsid w:val="004D2702"/>
    <w:rsid w:val="004D275C"/>
    <w:rsid w:val="004D2E17"/>
    <w:rsid w:val="004D30A3"/>
    <w:rsid w:val="004D353C"/>
    <w:rsid w:val="004D39E3"/>
    <w:rsid w:val="004D4F55"/>
    <w:rsid w:val="004D52A3"/>
    <w:rsid w:val="004D5AFD"/>
    <w:rsid w:val="004D64F4"/>
    <w:rsid w:val="004D7630"/>
    <w:rsid w:val="004D7668"/>
    <w:rsid w:val="004E00A3"/>
    <w:rsid w:val="004E077D"/>
    <w:rsid w:val="004E08D5"/>
    <w:rsid w:val="004E0D32"/>
    <w:rsid w:val="004E0DFE"/>
    <w:rsid w:val="004E16C2"/>
    <w:rsid w:val="004E17DE"/>
    <w:rsid w:val="004E1BEC"/>
    <w:rsid w:val="004E1C6A"/>
    <w:rsid w:val="004E1EB5"/>
    <w:rsid w:val="004E2096"/>
    <w:rsid w:val="004E21FF"/>
    <w:rsid w:val="004E277E"/>
    <w:rsid w:val="004E27BF"/>
    <w:rsid w:val="004E2AD9"/>
    <w:rsid w:val="004E2CB0"/>
    <w:rsid w:val="004E2F93"/>
    <w:rsid w:val="004E2FA8"/>
    <w:rsid w:val="004E3960"/>
    <w:rsid w:val="004E3CCA"/>
    <w:rsid w:val="004E49FB"/>
    <w:rsid w:val="004E5825"/>
    <w:rsid w:val="004E5B39"/>
    <w:rsid w:val="004E5C36"/>
    <w:rsid w:val="004E5DA9"/>
    <w:rsid w:val="004E61C9"/>
    <w:rsid w:val="004E6526"/>
    <w:rsid w:val="004F0236"/>
    <w:rsid w:val="004F0719"/>
    <w:rsid w:val="004F09FD"/>
    <w:rsid w:val="004F0B52"/>
    <w:rsid w:val="004F0CDF"/>
    <w:rsid w:val="004F1BAE"/>
    <w:rsid w:val="004F1F18"/>
    <w:rsid w:val="004F1F8D"/>
    <w:rsid w:val="004F22B9"/>
    <w:rsid w:val="004F2351"/>
    <w:rsid w:val="004F2C60"/>
    <w:rsid w:val="004F307B"/>
    <w:rsid w:val="004F309F"/>
    <w:rsid w:val="004F32AE"/>
    <w:rsid w:val="004F355C"/>
    <w:rsid w:val="004F382F"/>
    <w:rsid w:val="004F3EE9"/>
    <w:rsid w:val="004F4226"/>
    <w:rsid w:val="004F43BC"/>
    <w:rsid w:val="004F45C4"/>
    <w:rsid w:val="004F485D"/>
    <w:rsid w:val="004F5D90"/>
    <w:rsid w:val="004F6130"/>
    <w:rsid w:val="004F6588"/>
    <w:rsid w:val="004F6643"/>
    <w:rsid w:val="004F6AC8"/>
    <w:rsid w:val="004F6F64"/>
    <w:rsid w:val="004F7507"/>
    <w:rsid w:val="004F7597"/>
    <w:rsid w:val="004F7B24"/>
    <w:rsid w:val="004F7CCC"/>
    <w:rsid w:val="005005D9"/>
    <w:rsid w:val="00500A9E"/>
    <w:rsid w:val="00500D5A"/>
    <w:rsid w:val="00500DAC"/>
    <w:rsid w:val="0050143D"/>
    <w:rsid w:val="0050185A"/>
    <w:rsid w:val="00502CB5"/>
    <w:rsid w:val="00503E09"/>
    <w:rsid w:val="00503F1D"/>
    <w:rsid w:val="00504616"/>
    <w:rsid w:val="00504C83"/>
    <w:rsid w:val="00504D9D"/>
    <w:rsid w:val="005053A8"/>
    <w:rsid w:val="00505706"/>
    <w:rsid w:val="005062C4"/>
    <w:rsid w:val="00506CC2"/>
    <w:rsid w:val="00506EA5"/>
    <w:rsid w:val="00507526"/>
    <w:rsid w:val="00507591"/>
    <w:rsid w:val="00507744"/>
    <w:rsid w:val="005077BB"/>
    <w:rsid w:val="00507968"/>
    <w:rsid w:val="005101E7"/>
    <w:rsid w:val="0051034A"/>
    <w:rsid w:val="00510703"/>
    <w:rsid w:val="005111D1"/>
    <w:rsid w:val="00511212"/>
    <w:rsid w:val="00511395"/>
    <w:rsid w:val="00511433"/>
    <w:rsid w:val="005114E5"/>
    <w:rsid w:val="005119E6"/>
    <w:rsid w:val="00511DD1"/>
    <w:rsid w:val="00511F98"/>
    <w:rsid w:val="0051217B"/>
    <w:rsid w:val="005123AF"/>
    <w:rsid w:val="00512DC7"/>
    <w:rsid w:val="00512F64"/>
    <w:rsid w:val="00513532"/>
    <w:rsid w:val="005136BD"/>
    <w:rsid w:val="00513780"/>
    <w:rsid w:val="00513BE4"/>
    <w:rsid w:val="0051407E"/>
    <w:rsid w:val="0051450F"/>
    <w:rsid w:val="00514B96"/>
    <w:rsid w:val="00514D1A"/>
    <w:rsid w:val="00514D63"/>
    <w:rsid w:val="00514D75"/>
    <w:rsid w:val="005155AA"/>
    <w:rsid w:val="00515B14"/>
    <w:rsid w:val="00515B46"/>
    <w:rsid w:val="00515B79"/>
    <w:rsid w:val="00515FDD"/>
    <w:rsid w:val="0051649F"/>
    <w:rsid w:val="00516BDA"/>
    <w:rsid w:val="0051771B"/>
    <w:rsid w:val="00517A8C"/>
    <w:rsid w:val="00517D18"/>
    <w:rsid w:val="00517E0A"/>
    <w:rsid w:val="0052067A"/>
    <w:rsid w:val="005207E0"/>
    <w:rsid w:val="005217FE"/>
    <w:rsid w:val="00521A24"/>
    <w:rsid w:val="00521F79"/>
    <w:rsid w:val="0052202B"/>
    <w:rsid w:val="0052269F"/>
    <w:rsid w:val="00522D65"/>
    <w:rsid w:val="00523192"/>
    <w:rsid w:val="005233AB"/>
    <w:rsid w:val="00523D79"/>
    <w:rsid w:val="00524181"/>
    <w:rsid w:val="00524A2C"/>
    <w:rsid w:val="005250A3"/>
    <w:rsid w:val="005252E7"/>
    <w:rsid w:val="00525359"/>
    <w:rsid w:val="00525638"/>
    <w:rsid w:val="00525DCE"/>
    <w:rsid w:val="005269F2"/>
    <w:rsid w:val="0052707C"/>
    <w:rsid w:val="0052715D"/>
    <w:rsid w:val="00527422"/>
    <w:rsid w:val="00527678"/>
    <w:rsid w:val="00527B96"/>
    <w:rsid w:val="00527FC8"/>
    <w:rsid w:val="00530851"/>
    <w:rsid w:val="00530CF8"/>
    <w:rsid w:val="00531440"/>
    <w:rsid w:val="0053171A"/>
    <w:rsid w:val="005319EA"/>
    <w:rsid w:val="00531F11"/>
    <w:rsid w:val="005323A1"/>
    <w:rsid w:val="00532802"/>
    <w:rsid w:val="00532B4E"/>
    <w:rsid w:val="00532B65"/>
    <w:rsid w:val="00532D9B"/>
    <w:rsid w:val="00533BAC"/>
    <w:rsid w:val="00533DA2"/>
    <w:rsid w:val="00533FC5"/>
    <w:rsid w:val="00534228"/>
    <w:rsid w:val="005349CA"/>
    <w:rsid w:val="005365E7"/>
    <w:rsid w:val="00536775"/>
    <w:rsid w:val="00536DF4"/>
    <w:rsid w:val="00537648"/>
    <w:rsid w:val="00537DD6"/>
    <w:rsid w:val="0054031E"/>
    <w:rsid w:val="00541112"/>
    <w:rsid w:val="00541278"/>
    <w:rsid w:val="00541760"/>
    <w:rsid w:val="005417DE"/>
    <w:rsid w:val="00541A17"/>
    <w:rsid w:val="0054262C"/>
    <w:rsid w:val="005427CB"/>
    <w:rsid w:val="005428E7"/>
    <w:rsid w:val="00542F0A"/>
    <w:rsid w:val="005432CD"/>
    <w:rsid w:val="00543322"/>
    <w:rsid w:val="00543F94"/>
    <w:rsid w:val="00543FEE"/>
    <w:rsid w:val="0054436C"/>
    <w:rsid w:val="005445CB"/>
    <w:rsid w:val="005447E6"/>
    <w:rsid w:val="005454B7"/>
    <w:rsid w:val="005455F1"/>
    <w:rsid w:val="00545C5A"/>
    <w:rsid w:val="00545E0B"/>
    <w:rsid w:val="005466E0"/>
    <w:rsid w:val="00546793"/>
    <w:rsid w:val="0054693C"/>
    <w:rsid w:val="00546A98"/>
    <w:rsid w:val="00546CCF"/>
    <w:rsid w:val="005474EE"/>
    <w:rsid w:val="00547526"/>
    <w:rsid w:val="0054798D"/>
    <w:rsid w:val="005503A7"/>
    <w:rsid w:val="00550F1F"/>
    <w:rsid w:val="005510D5"/>
    <w:rsid w:val="00551D69"/>
    <w:rsid w:val="005527CC"/>
    <w:rsid w:val="00552B80"/>
    <w:rsid w:val="00552F62"/>
    <w:rsid w:val="00553032"/>
    <w:rsid w:val="00553E88"/>
    <w:rsid w:val="005543DA"/>
    <w:rsid w:val="00554458"/>
    <w:rsid w:val="00554841"/>
    <w:rsid w:val="00554A22"/>
    <w:rsid w:val="00555A18"/>
    <w:rsid w:val="00556014"/>
    <w:rsid w:val="00556F33"/>
    <w:rsid w:val="00557B75"/>
    <w:rsid w:val="00560403"/>
    <w:rsid w:val="00560899"/>
    <w:rsid w:val="00560ABD"/>
    <w:rsid w:val="00560BD5"/>
    <w:rsid w:val="00560BDF"/>
    <w:rsid w:val="00560E88"/>
    <w:rsid w:val="00561074"/>
    <w:rsid w:val="00561707"/>
    <w:rsid w:val="00561F79"/>
    <w:rsid w:val="0056259C"/>
    <w:rsid w:val="00562727"/>
    <w:rsid w:val="0056386A"/>
    <w:rsid w:val="00563AB1"/>
    <w:rsid w:val="0056421B"/>
    <w:rsid w:val="00564930"/>
    <w:rsid w:val="005651E2"/>
    <w:rsid w:val="00565526"/>
    <w:rsid w:val="005657A3"/>
    <w:rsid w:val="00565A90"/>
    <w:rsid w:val="00565FBC"/>
    <w:rsid w:val="00566566"/>
    <w:rsid w:val="0056714A"/>
    <w:rsid w:val="005700B3"/>
    <w:rsid w:val="005705E8"/>
    <w:rsid w:val="00570EFF"/>
    <w:rsid w:val="00571444"/>
    <w:rsid w:val="00571654"/>
    <w:rsid w:val="005719CD"/>
    <w:rsid w:val="005723E4"/>
    <w:rsid w:val="005724E5"/>
    <w:rsid w:val="00572A3E"/>
    <w:rsid w:val="00572ABF"/>
    <w:rsid w:val="00572DC5"/>
    <w:rsid w:val="00572FCB"/>
    <w:rsid w:val="005735E3"/>
    <w:rsid w:val="005735EC"/>
    <w:rsid w:val="00573A4D"/>
    <w:rsid w:val="00573EBC"/>
    <w:rsid w:val="00574074"/>
    <w:rsid w:val="00574097"/>
    <w:rsid w:val="00575385"/>
    <w:rsid w:val="005754D7"/>
    <w:rsid w:val="0057599E"/>
    <w:rsid w:val="005763EE"/>
    <w:rsid w:val="00576595"/>
    <w:rsid w:val="005766E5"/>
    <w:rsid w:val="005775FA"/>
    <w:rsid w:val="00577B75"/>
    <w:rsid w:val="00577DD5"/>
    <w:rsid w:val="005806C6"/>
    <w:rsid w:val="00580CBE"/>
    <w:rsid w:val="00580E3A"/>
    <w:rsid w:val="00581484"/>
    <w:rsid w:val="00582355"/>
    <w:rsid w:val="00582557"/>
    <w:rsid w:val="00582801"/>
    <w:rsid w:val="00582AD4"/>
    <w:rsid w:val="00582C91"/>
    <w:rsid w:val="00582FD7"/>
    <w:rsid w:val="005831F4"/>
    <w:rsid w:val="005837BD"/>
    <w:rsid w:val="005845D4"/>
    <w:rsid w:val="00584798"/>
    <w:rsid w:val="00584CA0"/>
    <w:rsid w:val="00585692"/>
    <w:rsid w:val="00586357"/>
    <w:rsid w:val="005869AB"/>
    <w:rsid w:val="00587485"/>
    <w:rsid w:val="00590D1C"/>
    <w:rsid w:val="00590DE1"/>
    <w:rsid w:val="00591281"/>
    <w:rsid w:val="00591B2F"/>
    <w:rsid w:val="00591B99"/>
    <w:rsid w:val="005921D3"/>
    <w:rsid w:val="0059229E"/>
    <w:rsid w:val="005924BF"/>
    <w:rsid w:val="005925C5"/>
    <w:rsid w:val="00592F46"/>
    <w:rsid w:val="00593403"/>
    <w:rsid w:val="00593502"/>
    <w:rsid w:val="005935F0"/>
    <w:rsid w:val="005937DC"/>
    <w:rsid w:val="00593F4F"/>
    <w:rsid w:val="005940F5"/>
    <w:rsid w:val="005942C9"/>
    <w:rsid w:val="00594385"/>
    <w:rsid w:val="00594527"/>
    <w:rsid w:val="00594865"/>
    <w:rsid w:val="005949FA"/>
    <w:rsid w:val="00594E27"/>
    <w:rsid w:val="00595460"/>
    <w:rsid w:val="00595531"/>
    <w:rsid w:val="005956DD"/>
    <w:rsid w:val="00595DBD"/>
    <w:rsid w:val="0059639D"/>
    <w:rsid w:val="00596470"/>
    <w:rsid w:val="005965CD"/>
    <w:rsid w:val="005967E9"/>
    <w:rsid w:val="00596CF5"/>
    <w:rsid w:val="00596D49"/>
    <w:rsid w:val="005975BC"/>
    <w:rsid w:val="005978DD"/>
    <w:rsid w:val="00597B2C"/>
    <w:rsid w:val="00597FED"/>
    <w:rsid w:val="005A0005"/>
    <w:rsid w:val="005A0446"/>
    <w:rsid w:val="005A07BF"/>
    <w:rsid w:val="005A07D5"/>
    <w:rsid w:val="005A0996"/>
    <w:rsid w:val="005A0AB7"/>
    <w:rsid w:val="005A0FD9"/>
    <w:rsid w:val="005A12F9"/>
    <w:rsid w:val="005A1B0F"/>
    <w:rsid w:val="005A2003"/>
    <w:rsid w:val="005A23F5"/>
    <w:rsid w:val="005A2769"/>
    <w:rsid w:val="005A3363"/>
    <w:rsid w:val="005A38B8"/>
    <w:rsid w:val="005A3FB9"/>
    <w:rsid w:val="005A40ED"/>
    <w:rsid w:val="005A41DA"/>
    <w:rsid w:val="005A4527"/>
    <w:rsid w:val="005A459D"/>
    <w:rsid w:val="005A4ECD"/>
    <w:rsid w:val="005A572C"/>
    <w:rsid w:val="005A5A37"/>
    <w:rsid w:val="005A625D"/>
    <w:rsid w:val="005A62E7"/>
    <w:rsid w:val="005A63DB"/>
    <w:rsid w:val="005A6538"/>
    <w:rsid w:val="005A6625"/>
    <w:rsid w:val="005A66B6"/>
    <w:rsid w:val="005A6790"/>
    <w:rsid w:val="005A692C"/>
    <w:rsid w:val="005A7A25"/>
    <w:rsid w:val="005B0019"/>
    <w:rsid w:val="005B0538"/>
    <w:rsid w:val="005B07A1"/>
    <w:rsid w:val="005B0ED4"/>
    <w:rsid w:val="005B1197"/>
    <w:rsid w:val="005B1863"/>
    <w:rsid w:val="005B1B8A"/>
    <w:rsid w:val="005B1C90"/>
    <w:rsid w:val="005B2AD7"/>
    <w:rsid w:val="005B30BE"/>
    <w:rsid w:val="005B3245"/>
    <w:rsid w:val="005B34BF"/>
    <w:rsid w:val="005B398D"/>
    <w:rsid w:val="005B3BD8"/>
    <w:rsid w:val="005B3DD4"/>
    <w:rsid w:val="005B4F08"/>
    <w:rsid w:val="005B51AE"/>
    <w:rsid w:val="005B5F5B"/>
    <w:rsid w:val="005B6100"/>
    <w:rsid w:val="005B6127"/>
    <w:rsid w:val="005B6800"/>
    <w:rsid w:val="005B7619"/>
    <w:rsid w:val="005B7BDA"/>
    <w:rsid w:val="005B7C44"/>
    <w:rsid w:val="005C01AD"/>
    <w:rsid w:val="005C084A"/>
    <w:rsid w:val="005C0FDD"/>
    <w:rsid w:val="005C1768"/>
    <w:rsid w:val="005C1786"/>
    <w:rsid w:val="005C1B35"/>
    <w:rsid w:val="005C1D08"/>
    <w:rsid w:val="005C1D5B"/>
    <w:rsid w:val="005C2086"/>
    <w:rsid w:val="005C2943"/>
    <w:rsid w:val="005C3506"/>
    <w:rsid w:val="005C3710"/>
    <w:rsid w:val="005C3889"/>
    <w:rsid w:val="005C38B2"/>
    <w:rsid w:val="005C3E9C"/>
    <w:rsid w:val="005C46AD"/>
    <w:rsid w:val="005C4CBD"/>
    <w:rsid w:val="005C5613"/>
    <w:rsid w:val="005C574B"/>
    <w:rsid w:val="005C5C24"/>
    <w:rsid w:val="005C5D30"/>
    <w:rsid w:val="005C5F64"/>
    <w:rsid w:val="005C61BA"/>
    <w:rsid w:val="005C6590"/>
    <w:rsid w:val="005C668F"/>
    <w:rsid w:val="005C6A10"/>
    <w:rsid w:val="005C6D11"/>
    <w:rsid w:val="005C7081"/>
    <w:rsid w:val="005C73AA"/>
    <w:rsid w:val="005C7847"/>
    <w:rsid w:val="005D0018"/>
    <w:rsid w:val="005D0335"/>
    <w:rsid w:val="005D0801"/>
    <w:rsid w:val="005D0BF2"/>
    <w:rsid w:val="005D1015"/>
    <w:rsid w:val="005D11CD"/>
    <w:rsid w:val="005D1D61"/>
    <w:rsid w:val="005D21A6"/>
    <w:rsid w:val="005D240A"/>
    <w:rsid w:val="005D2916"/>
    <w:rsid w:val="005D329C"/>
    <w:rsid w:val="005D32F6"/>
    <w:rsid w:val="005D42FA"/>
    <w:rsid w:val="005D464B"/>
    <w:rsid w:val="005D4EC6"/>
    <w:rsid w:val="005D50AC"/>
    <w:rsid w:val="005D5164"/>
    <w:rsid w:val="005D59D5"/>
    <w:rsid w:val="005D5AB1"/>
    <w:rsid w:val="005D5BF4"/>
    <w:rsid w:val="005D5C87"/>
    <w:rsid w:val="005D668E"/>
    <w:rsid w:val="005D6789"/>
    <w:rsid w:val="005D68AC"/>
    <w:rsid w:val="005D6E47"/>
    <w:rsid w:val="005D716B"/>
    <w:rsid w:val="005D739D"/>
    <w:rsid w:val="005D7470"/>
    <w:rsid w:val="005D769C"/>
    <w:rsid w:val="005E03AE"/>
    <w:rsid w:val="005E089D"/>
    <w:rsid w:val="005E0AF5"/>
    <w:rsid w:val="005E1068"/>
    <w:rsid w:val="005E14B0"/>
    <w:rsid w:val="005E167D"/>
    <w:rsid w:val="005E169A"/>
    <w:rsid w:val="005E2F18"/>
    <w:rsid w:val="005E39C4"/>
    <w:rsid w:val="005E3C5E"/>
    <w:rsid w:val="005E470C"/>
    <w:rsid w:val="005E4787"/>
    <w:rsid w:val="005E48B4"/>
    <w:rsid w:val="005E4BBF"/>
    <w:rsid w:val="005E4EC5"/>
    <w:rsid w:val="005E5F03"/>
    <w:rsid w:val="005E5FEE"/>
    <w:rsid w:val="005E6109"/>
    <w:rsid w:val="005E61F3"/>
    <w:rsid w:val="005E6AA1"/>
    <w:rsid w:val="005E6B92"/>
    <w:rsid w:val="005E6FDA"/>
    <w:rsid w:val="005E7369"/>
    <w:rsid w:val="005E773C"/>
    <w:rsid w:val="005E7AB8"/>
    <w:rsid w:val="005E7AFA"/>
    <w:rsid w:val="005F0556"/>
    <w:rsid w:val="005F07BA"/>
    <w:rsid w:val="005F0A0A"/>
    <w:rsid w:val="005F0AD9"/>
    <w:rsid w:val="005F0B4E"/>
    <w:rsid w:val="005F1393"/>
    <w:rsid w:val="005F13D3"/>
    <w:rsid w:val="005F146D"/>
    <w:rsid w:val="005F1C70"/>
    <w:rsid w:val="005F1FA0"/>
    <w:rsid w:val="005F21B2"/>
    <w:rsid w:val="005F25C1"/>
    <w:rsid w:val="005F2E0B"/>
    <w:rsid w:val="005F32DC"/>
    <w:rsid w:val="005F3748"/>
    <w:rsid w:val="005F3AFE"/>
    <w:rsid w:val="005F3DCB"/>
    <w:rsid w:val="005F3DCD"/>
    <w:rsid w:val="005F417E"/>
    <w:rsid w:val="005F4553"/>
    <w:rsid w:val="005F4599"/>
    <w:rsid w:val="005F4A71"/>
    <w:rsid w:val="005F5F1E"/>
    <w:rsid w:val="005F7136"/>
    <w:rsid w:val="005F71C1"/>
    <w:rsid w:val="005F7259"/>
    <w:rsid w:val="005F7D01"/>
    <w:rsid w:val="00600041"/>
    <w:rsid w:val="00600D71"/>
    <w:rsid w:val="00601A48"/>
    <w:rsid w:val="00601BA2"/>
    <w:rsid w:val="00601C1C"/>
    <w:rsid w:val="00601D0F"/>
    <w:rsid w:val="00601FCF"/>
    <w:rsid w:val="00601FD0"/>
    <w:rsid w:val="00602816"/>
    <w:rsid w:val="00602DF2"/>
    <w:rsid w:val="0060304C"/>
    <w:rsid w:val="00603374"/>
    <w:rsid w:val="006037F9"/>
    <w:rsid w:val="00603F35"/>
    <w:rsid w:val="006046F5"/>
    <w:rsid w:val="00604826"/>
    <w:rsid w:val="006048BF"/>
    <w:rsid w:val="00604BD0"/>
    <w:rsid w:val="00604C22"/>
    <w:rsid w:val="00604D55"/>
    <w:rsid w:val="00605C9C"/>
    <w:rsid w:val="00606CBF"/>
    <w:rsid w:val="006071CC"/>
    <w:rsid w:val="00607855"/>
    <w:rsid w:val="00607A5E"/>
    <w:rsid w:val="00607A90"/>
    <w:rsid w:val="00607FE1"/>
    <w:rsid w:val="006103AF"/>
    <w:rsid w:val="00610428"/>
    <w:rsid w:val="00610726"/>
    <w:rsid w:val="00610924"/>
    <w:rsid w:val="00610A09"/>
    <w:rsid w:val="006110F5"/>
    <w:rsid w:val="0061112E"/>
    <w:rsid w:val="0061275C"/>
    <w:rsid w:val="00612E91"/>
    <w:rsid w:val="00612F51"/>
    <w:rsid w:val="006137F5"/>
    <w:rsid w:val="006139CC"/>
    <w:rsid w:val="00613E48"/>
    <w:rsid w:val="00614347"/>
    <w:rsid w:val="006143EB"/>
    <w:rsid w:val="00614A7E"/>
    <w:rsid w:val="00614C24"/>
    <w:rsid w:val="006151E5"/>
    <w:rsid w:val="00615201"/>
    <w:rsid w:val="00615504"/>
    <w:rsid w:val="00615CDB"/>
    <w:rsid w:val="00616753"/>
    <w:rsid w:val="00616BAE"/>
    <w:rsid w:val="00616D4B"/>
    <w:rsid w:val="00616DB8"/>
    <w:rsid w:val="00616E22"/>
    <w:rsid w:val="006172C6"/>
    <w:rsid w:val="00617AAE"/>
    <w:rsid w:val="00617CC4"/>
    <w:rsid w:val="00620391"/>
    <w:rsid w:val="006205DD"/>
    <w:rsid w:val="00620ACA"/>
    <w:rsid w:val="00620B75"/>
    <w:rsid w:val="00620EDC"/>
    <w:rsid w:val="006215B1"/>
    <w:rsid w:val="00621DE5"/>
    <w:rsid w:val="006220D4"/>
    <w:rsid w:val="00622B7E"/>
    <w:rsid w:val="00622C70"/>
    <w:rsid w:val="00622D32"/>
    <w:rsid w:val="00623C1B"/>
    <w:rsid w:val="00624374"/>
    <w:rsid w:val="0062505F"/>
    <w:rsid w:val="006253F9"/>
    <w:rsid w:val="006261BD"/>
    <w:rsid w:val="006267C0"/>
    <w:rsid w:val="00627158"/>
    <w:rsid w:val="00627366"/>
    <w:rsid w:val="00627560"/>
    <w:rsid w:val="00627737"/>
    <w:rsid w:val="006277E6"/>
    <w:rsid w:val="006278E3"/>
    <w:rsid w:val="00627BC0"/>
    <w:rsid w:val="00627DBC"/>
    <w:rsid w:val="00627E43"/>
    <w:rsid w:val="00630A9E"/>
    <w:rsid w:val="00631028"/>
    <w:rsid w:val="006312AD"/>
    <w:rsid w:val="0063139E"/>
    <w:rsid w:val="00631459"/>
    <w:rsid w:val="0063184E"/>
    <w:rsid w:val="00631874"/>
    <w:rsid w:val="00631BB6"/>
    <w:rsid w:val="00631C39"/>
    <w:rsid w:val="00631CB6"/>
    <w:rsid w:val="006324CC"/>
    <w:rsid w:val="00632545"/>
    <w:rsid w:val="00632A36"/>
    <w:rsid w:val="00633834"/>
    <w:rsid w:val="00633D99"/>
    <w:rsid w:val="00634074"/>
    <w:rsid w:val="00634306"/>
    <w:rsid w:val="006347EB"/>
    <w:rsid w:val="00635275"/>
    <w:rsid w:val="0063584D"/>
    <w:rsid w:val="00635ED5"/>
    <w:rsid w:val="006365CA"/>
    <w:rsid w:val="00636F5B"/>
    <w:rsid w:val="00637312"/>
    <w:rsid w:val="00637862"/>
    <w:rsid w:val="0063799C"/>
    <w:rsid w:val="00637B3A"/>
    <w:rsid w:val="006403D4"/>
    <w:rsid w:val="006404E6"/>
    <w:rsid w:val="006405ED"/>
    <w:rsid w:val="00640C5A"/>
    <w:rsid w:val="00640E46"/>
    <w:rsid w:val="00640FE1"/>
    <w:rsid w:val="0064111C"/>
    <w:rsid w:val="00641C75"/>
    <w:rsid w:val="00641C77"/>
    <w:rsid w:val="00642475"/>
    <w:rsid w:val="00642966"/>
    <w:rsid w:val="00642A72"/>
    <w:rsid w:val="00642B2D"/>
    <w:rsid w:val="00642FA4"/>
    <w:rsid w:val="00643524"/>
    <w:rsid w:val="00643796"/>
    <w:rsid w:val="00644514"/>
    <w:rsid w:val="0064479F"/>
    <w:rsid w:val="00645B24"/>
    <w:rsid w:val="00645B59"/>
    <w:rsid w:val="00645C81"/>
    <w:rsid w:val="00646307"/>
    <w:rsid w:val="00646D4C"/>
    <w:rsid w:val="0064719C"/>
    <w:rsid w:val="00647E5F"/>
    <w:rsid w:val="006500E6"/>
    <w:rsid w:val="006510B8"/>
    <w:rsid w:val="00651E1E"/>
    <w:rsid w:val="00651E48"/>
    <w:rsid w:val="0065303D"/>
    <w:rsid w:val="0065349D"/>
    <w:rsid w:val="006534AA"/>
    <w:rsid w:val="00653596"/>
    <w:rsid w:val="00653FA0"/>
    <w:rsid w:val="00654020"/>
    <w:rsid w:val="0065444A"/>
    <w:rsid w:val="00654D5B"/>
    <w:rsid w:val="006556CE"/>
    <w:rsid w:val="0065586C"/>
    <w:rsid w:val="0065602E"/>
    <w:rsid w:val="0065652A"/>
    <w:rsid w:val="00656BB5"/>
    <w:rsid w:val="00656BD5"/>
    <w:rsid w:val="00656E60"/>
    <w:rsid w:val="00656F85"/>
    <w:rsid w:val="00656F8C"/>
    <w:rsid w:val="00657561"/>
    <w:rsid w:val="00657680"/>
    <w:rsid w:val="006576F5"/>
    <w:rsid w:val="00657BB1"/>
    <w:rsid w:val="00657E6F"/>
    <w:rsid w:val="006600EF"/>
    <w:rsid w:val="00660B67"/>
    <w:rsid w:val="00660E16"/>
    <w:rsid w:val="00660F69"/>
    <w:rsid w:val="00661259"/>
    <w:rsid w:val="00662740"/>
    <w:rsid w:val="00662B30"/>
    <w:rsid w:val="00662C3C"/>
    <w:rsid w:val="00662DF4"/>
    <w:rsid w:val="00662E0C"/>
    <w:rsid w:val="006636B4"/>
    <w:rsid w:val="00664393"/>
    <w:rsid w:val="006646DF"/>
    <w:rsid w:val="00664985"/>
    <w:rsid w:val="00665289"/>
    <w:rsid w:val="006653E8"/>
    <w:rsid w:val="00666024"/>
    <w:rsid w:val="006661B9"/>
    <w:rsid w:val="00666EA6"/>
    <w:rsid w:val="006671CA"/>
    <w:rsid w:val="0066798F"/>
    <w:rsid w:val="00667ACA"/>
    <w:rsid w:val="00667FBC"/>
    <w:rsid w:val="006700EF"/>
    <w:rsid w:val="0067012A"/>
    <w:rsid w:val="00670968"/>
    <w:rsid w:val="00670B57"/>
    <w:rsid w:val="00671639"/>
    <w:rsid w:val="00671F3A"/>
    <w:rsid w:val="006723E8"/>
    <w:rsid w:val="00672881"/>
    <w:rsid w:val="00672A79"/>
    <w:rsid w:val="00672C35"/>
    <w:rsid w:val="006730B0"/>
    <w:rsid w:val="00673C70"/>
    <w:rsid w:val="00673EA9"/>
    <w:rsid w:val="00674163"/>
    <w:rsid w:val="0067454C"/>
    <w:rsid w:val="00674B99"/>
    <w:rsid w:val="00674E24"/>
    <w:rsid w:val="006757D4"/>
    <w:rsid w:val="00676ECD"/>
    <w:rsid w:val="0067730C"/>
    <w:rsid w:val="0068001C"/>
    <w:rsid w:val="0068038B"/>
    <w:rsid w:val="006807C0"/>
    <w:rsid w:val="00680A1A"/>
    <w:rsid w:val="00680B33"/>
    <w:rsid w:val="006811A9"/>
    <w:rsid w:val="006815DC"/>
    <w:rsid w:val="00681FC0"/>
    <w:rsid w:val="00682BDE"/>
    <w:rsid w:val="00682EBB"/>
    <w:rsid w:val="0068331E"/>
    <w:rsid w:val="006834AE"/>
    <w:rsid w:val="00683508"/>
    <w:rsid w:val="0068412C"/>
    <w:rsid w:val="00685742"/>
    <w:rsid w:val="00685B32"/>
    <w:rsid w:val="00685B8E"/>
    <w:rsid w:val="00685F49"/>
    <w:rsid w:val="006860CA"/>
    <w:rsid w:val="006863A6"/>
    <w:rsid w:val="00686AF2"/>
    <w:rsid w:val="00686B98"/>
    <w:rsid w:val="00686DA1"/>
    <w:rsid w:val="00686FE1"/>
    <w:rsid w:val="006877AF"/>
    <w:rsid w:val="006877FE"/>
    <w:rsid w:val="0068795D"/>
    <w:rsid w:val="00687CC8"/>
    <w:rsid w:val="0069007D"/>
    <w:rsid w:val="00690128"/>
    <w:rsid w:val="006903EF"/>
    <w:rsid w:val="006906D5"/>
    <w:rsid w:val="006911E1"/>
    <w:rsid w:val="0069120C"/>
    <w:rsid w:val="00691B96"/>
    <w:rsid w:val="00691E9B"/>
    <w:rsid w:val="00692541"/>
    <w:rsid w:val="0069261D"/>
    <w:rsid w:val="00693C34"/>
    <w:rsid w:val="00693D91"/>
    <w:rsid w:val="00694339"/>
    <w:rsid w:val="00694588"/>
    <w:rsid w:val="0069532D"/>
    <w:rsid w:val="0069566D"/>
    <w:rsid w:val="00695BD2"/>
    <w:rsid w:val="00695D04"/>
    <w:rsid w:val="00695E8F"/>
    <w:rsid w:val="00696A27"/>
    <w:rsid w:val="00696BB1"/>
    <w:rsid w:val="00696EA1"/>
    <w:rsid w:val="0069702B"/>
    <w:rsid w:val="006973C2"/>
    <w:rsid w:val="00697CBC"/>
    <w:rsid w:val="006A0059"/>
    <w:rsid w:val="006A0482"/>
    <w:rsid w:val="006A06FE"/>
    <w:rsid w:val="006A091D"/>
    <w:rsid w:val="006A12C7"/>
    <w:rsid w:val="006A1586"/>
    <w:rsid w:val="006A18DE"/>
    <w:rsid w:val="006A1E6E"/>
    <w:rsid w:val="006A243B"/>
    <w:rsid w:val="006A2635"/>
    <w:rsid w:val="006A322E"/>
    <w:rsid w:val="006A3834"/>
    <w:rsid w:val="006A3A4E"/>
    <w:rsid w:val="006A4508"/>
    <w:rsid w:val="006A46A6"/>
    <w:rsid w:val="006A46F2"/>
    <w:rsid w:val="006A4BDB"/>
    <w:rsid w:val="006A4E77"/>
    <w:rsid w:val="006A5E2F"/>
    <w:rsid w:val="006A6AC7"/>
    <w:rsid w:val="006A6CED"/>
    <w:rsid w:val="006A72EB"/>
    <w:rsid w:val="006A7313"/>
    <w:rsid w:val="006A7369"/>
    <w:rsid w:val="006A74DE"/>
    <w:rsid w:val="006A7AF8"/>
    <w:rsid w:val="006A7FFD"/>
    <w:rsid w:val="006B0066"/>
    <w:rsid w:val="006B03E0"/>
    <w:rsid w:val="006B0EDA"/>
    <w:rsid w:val="006B0F9C"/>
    <w:rsid w:val="006B1720"/>
    <w:rsid w:val="006B1FC9"/>
    <w:rsid w:val="006B2372"/>
    <w:rsid w:val="006B2412"/>
    <w:rsid w:val="006B24F3"/>
    <w:rsid w:val="006B2671"/>
    <w:rsid w:val="006B2918"/>
    <w:rsid w:val="006B2D8B"/>
    <w:rsid w:val="006B35AC"/>
    <w:rsid w:val="006B3752"/>
    <w:rsid w:val="006B426B"/>
    <w:rsid w:val="006B43C1"/>
    <w:rsid w:val="006B463D"/>
    <w:rsid w:val="006B471F"/>
    <w:rsid w:val="006B4763"/>
    <w:rsid w:val="006B477B"/>
    <w:rsid w:val="006B5C11"/>
    <w:rsid w:val="006B5FA9"/>
    <w:rsid w:val="006B6944"/>
    <w:rsid w:val="006B7439"/>
    <w:rsid w:val="006B7A81"/>
    <w:rsid w:val="006C0E4C"/>
    <w:rsid w:val="006C13D5"/>
    <w:rsid w:val="006C1505"/>
    <w:rsid w:val="006C154E"/>
    <w:rsid w:val="006C1A8C"/>
    <w:rsid w:val="006C1BFD"/>
    <w:rsid w:val="006C2858"/>
    <w:rsid w:val="006C2D74"/>
    <w:rsid w:val="006C2F4E"/>
    <w:rsid w:val="006C3184"/>
    <w:rsid w:val="006C364F"/>
    <w:rsid w:val="006C36F9"/>
    <w:rsid w:val="006C3FF6"/>
    <w:rsid w:val="006C4365"/>
    <w:rsid w:val="006C4825"/>
    <w:rsid w:val="006C48F9"/>
    <w:rsid w:val="006C579B"/>
    <w:rsid w:val="006C5BA3"/>
    <w:rsid w:val="006C6081"/>
    <w:rsid w:val="006C67CA"/>
    <w:rsid w:val="006C6815"/>
    <w:rsid w:val="006C6B88"/>
    <w:rsid w:val="006C6C1E"/>
    <w:rsid w:val="006C6DD0"/>
    <w:rsid w:val="006C6F13"/>
    <w:rsid w:val="006C7361"/>
    <w:rsid w:val="006C75CA"/>
    <w:rsid w:val="006C7B31"/>
    <w:rsid w:val="006C7ED5"/>
    <w:rsid w:val="006D0338"/>
    <w:rsid w:val="006D1C21"/>
    <w:rsid w:val="006D21CF"/>
    <w:rsid w:val="006D2383"/>
    <w:rsid w:val="006D28F2"/>
    <w:rsid w:val="006D2A9B"/>
    <w:rsid w:val="006D3721"/>
    <w:rsid w:val="006D3A78"/>
    <w:rsid w:val="006D3C7A"/>
    <w:rsid w:val="006D3C9F"/>
    <w:rsid w:val="006D40B1"/>
    <w:rsid w:val="006D427E"/>
    <w:rsid w:val="006D4A5F"/>
    <w:rsid w:val="006D4C0F"/>
    <w:rsid w:val="006D5553"/>
    <w:rsid w:val="006D5585"/>
    <w:rsid w:val="006D5A88"/>
    <w:rsid w:val="006D5F4F"/>
    <w:rsid w:val="006D61DF"/>
    <w:rsid w:val="006D629B"/>
    <w:rsid w:val="006D6CDD"/>
    <w:rsid w:val="006D6CE2"/>
    <w:rsid w:val="006D6D54"/>
    <w:rsid w:val="006D7482"/>
    <w:rsid w:val="006D750E"/>
    <w:rsid w:val="006E02D9"/>
    <w:rsid w:val="006E0BA7"/>
    <w:rsid w:val="006E10F6"/>
    <w:rsid w:val="006E143B"/>
    <w:rsid w:val="006E14FD"/>
    <w:rsid w:val="006E2306"/>
    <w:rsid w:val="006E2CFF"/>
    <w:rsid w:val="006E2E2B"/>
    <w:rsid w:val="006E3087"/>
    <w:rsid w:val="006E3476"/>
    <w:rsid w:val="006E375F"/>
    <w:rsid w:val="006E414A"/>
    <w:rsid w:val="006E4919"/>
    <w:rsid w:val="006E4C36"/>
    <w:rsid w:val="006E5105"/>
    <w:rsid w:val="006E51CC"/>
    <w:rsid w:val="006E55B5"/>
    <w:rsid w:val="006E56EB"/>
    <w:rsid w:val="006E5863"/>
    <w:rsid w:val="006E5B69"/>
    <w:rsid w:val="006E6203"/>
    <w:rsid w:val="006E657E"/>
    <w:rsid w:val="006E6828"/>
    <w:rsid w:val="006E684B"/>
    <w:rsid w:val="006E70B3"/>
    <w:rsid w:val="006E7719"/>
    <w:rsid w:val="006E777B"/>
    <w:rsid w:val="006E7866"/>
    <w:rsid w:val="006F020A"/>
    <w:rsid w:val="006F030A"/>
    <w:rsid w:val="006F067C"/>
    <w:rsid w:val="006F0D05"/>
    <w:rsid w:val="006F0F75"/>
    <w:rsid w:val="006F0F79"/>
    <w:rsid w:val="006F17F0"/>
    <w:rsid w:val="006F182E"/>
    <w:rsid w:val="006F18CA"/>
    <w:rsid w:val="006F1EF8"/>
    <w:rsid w:val="006F1F83"/>
    <w:rsid w:val="006F2762"/>
    <w:rsid w:val="006F2941"/>
    <w:rsid w:val="006F2E80"/>
    <w:rsid w:val="006F3333"/>
    <w:rsid w:val="006F3351"/>
    <w:rsid w:val="006F365B"/>
    <w:rsid w:val="006F399F"/>
    <w:rsid w:val="006F3F62"/>
    <w:rsid w:val="006F40AF"/>
    <w:rsid w:val="006F4164"/>
    <w:rsid w:val="006F4BB2"/>
    <w:rsid w:val="006F4DDE"/>
    <w:rsid w:val="006F4E66"/>
    <w:rsid w:val="006F537B"/>
    <w:rsid w:val="006F5462"/>
    <w:rsid w:val="006F54C4"/>
    <w:rsid w:val="006F57AD"/>
    <w:rsid w:val="006F57D5"/>
    <w:rsid w:val="006F5AB8"/>
    <w:rsid w:val="006F5B0F"/>
    <w:rsid w:val="006F6770"/>
    <w:rsid w:val="006F6CFA"/>
    <w:rsid w:val="006F7ADB"/>
    <w:rsid w:val="006F7E6F"/>
    <w:rsid w:val="00700769"/>
    <w:rsid w:val="00700926"/>
    <w:rsid w:val="00700B11"/>
    <w:rsid w:val="00701489"/>
    <w:rsid w:val="007032AB"/>
    <w:rsid w:val="007034AC"/>
    <w:rsid w:val="00703821"/>
    <w:rsid w:val="007038DE"/>
    <w:rsid w:val="007039C3"/>
    <w:rsid w:val="00703AA2"/>
    <w:rsid w:val="00703D66"/>
    <w:rsid w:val="00704B55"/>
    <w:rsid w:val="00705179"/>
    <w:rsid w:val="007052A0"/>
    <w:rsid w:val="00705B84"/>
    <w:rsid w:val="00705E59"/>
    <w:rsid w:val="007061BC"/>
    <w:rsid w:val="0070625C"/>
    <w:rsid w:val="007076E9"/>
    <w:rsid w:val="00710033"/>
    <w:rsid w:val="00710345"/>
    <w:rsid w:val="0071049B"/>
    <w:rsid w:val="007104B2"/>
    <w:rsid w:val="007105E4"/>
    <w:rsid w:val="00710D06"/>
    <w:rsid w:val="00710F71"/>
    <w:rsid w:val="007116AB"/>
    <w:rsid w:val="00711901"/>
    <w:rsid w:val="00711F51"/>
    <w:rsid w:val="00712020"/>
    <w:rsid w:val="00712498"/>
    <w:rsid w:val="00713A18"/>
    <w:rsid w:val="00713D28"/>
    <w:rsid w:val="00713E91"/>
    <w:rsid w:val="007140E6"/>
    <w:rsid w:val="007141FC"/>
    <w:rsid w:val="007145D9"/>
    <w:rsid w:val="007146E6"/>
    <w:rsid w:val="007147DB"/>
    <w:rsid w:val="0071484D"/>
    <w:rsid w:val="00714E22"/>
    <w:rsid w:val="00715144"/>
    <w:rsid w:val="0071514A"/>
    <w:rsid w:val="00715D42"/>
    <w:rsid w:val="007162CD"/>
    <w:rsid w:val="007164C0"/>
    <w:rsid w:val="00716798"/>
    <w:rsid w:val="007167D3"/>
    <w:rsid w:val="00716C1E"/>
    <w:rsid w:val="0071712E"/>
    <w:rsid w:val="007175FA"/>
    <w:rsid w:val="007176FC"/>
    <w:rsid w:val="00717933"/>
    <w:rsid w:val="0071798E"/>
    <w:rsid w:val="00717C9F"/>
    <w:rsid w:val="00720CF6"/>
    <w:rsid w:val="00720F79"/>
    <w:rsid w:val="00721335"/>
    <w:rsid w:val="00721D0E"/>
    <w:rsid w:val="0072206B"/>
    <w:rsid w:val="00722460"/>
    <w:rsid w:val="0072251F"/>
    <w:rsid w:val="007234A0"/>
    <w:rsid w:val="00723596"/>
    <w:rsid w:val="007235D0"/>
    <w:rsid w:val="007240DE"/>
    <w:rsid w:val="007241F4"/>
    <w:rsid w:val="007246D5"/>
    <w:rsid w:val="00724D01"/>
    <w:rsid w:val="00724E86"/>
    <w:rsid w:val="00725750"/>
    <w:rsid w:val="0072624C"/>
    <w:rsid w:val="00726E18"/>
    <w:rsid w:val="0072791D"/>
    <w:rsid w:val="00730291"/>
    <w:rsid w:val="007307C6"/>
    <w:rsid w:val="00730B3D"/>
    <w:rsid w:val="00730D2E"/>
    <w:rsid w:val="00731799"/>
    <w:rsid w:val="00731B57"/>
    <w:rsid w:val="0073219D"/>
    <w:rsid w:val="007324C0"/>
    <w:rsid w:val="00732BE5"/>
    <w:rsid w:val="00732CA9"/>
    <w:rsid w:val="00732DDD"/>
    <w:rsid w:val="007330B2"/>
    <w:rsid w:val="00733877"/>
    <w:rsid w:val="00734649"/>
    <w:rsid w:val="007347A9"/>
    <w:rsid w:val="007347DC"/>
    <w:rsid w:val="00734CA8"/>
    <w:rsid w:val="00734E2A"/>
    <w:rsid w:val="0073502B"/>
    <w:rsid w:val="0073504D"/>
    <w:rsid w:val="0073515C"/>
    <w:rsid w:val="007356EB"/>
    <w:rsid w:val="007359CF"/>
    <w:rsid w:val="007366FE"/>
    <w:rsid w:val="00736E87"/>
    <w:rsid w:val="00736FA5"/>
    <w:rsid w:val="00737643"/>
    <w:rsid w:val="00737C2E"/>
    <w:rsid w:val="007405C6"/>
    <w:rsid w:val="00740D9A"/>
    <w:rsid w:val="0074129C"/>
    <w:rsid w:val="00741548"/>
    <w:rsid w:val="00741D4E"/>
    <w:rsid w:val="00743475"/>
    <w:rsid w:val="007435E1"/>
    <w:rsid w:val="00743816"/>
    <w:rsid w:val="00743928"/>
    <w:rsid w:val="00744001"/>
    <w:rsid w:val="00744105"/>
    <w:rsid w:val="007447CF"/>
    <w:rsid w:val="00744CD9"/>
    <w:rsid w:val="007459E7"/>
    <w:rsid w:val="00745A13"/>
    <w:rsid w:val="007461B9"/>
    <w:rsid w:val="00746AFB"/>
    <w:rsid w:val="00746B5F"/>
    <w:rsid w:val="00747C02"/>
    <w:rsid w:val="00750E39"/>
    <w:rsid w:val="0075126D"/>
    <w:rsid w:val="00751AE4"/>
    <w:rsid w:val="007524D6"/>
    <w:rsid w:val="007525EE"/>
    <w:rsid w:val="00752711"/>
    <w:rsid w:val="00752E2A"/>
    <w:rsid w:val="00753208"/>
    <w:rsid w:val="007533F2"/>
    <w:rsid w:val="0075355D"/>
    <w:rsid w:val="00753BC0"/>
    <w:rsid w:val="007541DE"/>
    <w:rsid w:val="00754911"/>
    <w:rsid w:val="00754C75"/>
    <w:rsid w:val="007556D8"/>
    <w:rsid w:val="00755D00"/>
    <w:rsid w:val="00755F77"/>
    <w:rsid w:val="007564BD"/>
    <w:rsid w:val="0075651C"/>
    <w:rsid w:val="00756595"/>
    <w:rsid w:val="00756D02"/>
    <w:rsid w:val="00757627"/>
    <w:rsid w:val="0075779D"/>
    <w:rsid w:val="00760040"/>
    <w:rsid w:val="007608C7"/>
    <w:rsid w:val="00760F2C"/>
    <w:rsid w:val="00760FD3"/>
    <w:rsid w:val="007613C6"/>
    <w:rsid w:val="00761CFF"/>
    <w:rsid w:val="00761D99"/>
    <w:rsid w:val="00761FAA"/>
    <w:rsid w:val="00762140"/>
    <w:rsid w:val="007624DD"/>
    <w:rsid w:val="00762609"/>
    <w:rsid w:val="00762634"/>
    <w:rsid w:val="0076294B"/>
    <w:rsid w:val="00762A62"/>
    <w:rsid w:val="00763182"/>
    <w:rsid w:val="007635E0"/>
    <w:rsid w:val="00763EBE"/>
    <w:rsid w:val="00763F9E"/>
    <w:rsid w:val="007643E6"/>
    <w:rsid w:val="00764A90"/>
    <w:rsid w:val="00764ABC"/>
    <w:rsid w:val="0076537E"/>
    <w:rsid w:val="00765DA9"/>
    <w:rsid w:val="007663A1"/>
    <w:rsid w:val="00766978"/>
    <w:rsid w:val="00767024"/>
    <w:rsid w:val="00767C84"/>
    <w:rsid w:val="00767F75"/>
    <w:rsid w:val="00770503"/>
    <w:rsid w:val="00770639"/>
    <w:rsid w:val="00770AEB"/>
    <w:rsid w:val="00770FE1"/>
    <w:rsid w:val="00772031"/>
    <w:rsid w:val="00772258"/>
    <w:rsid w:val="0077238E"/>
    <w:rsid w:val="0077264E"/>
    <w:rsid w:val="00772651"/>
    <w:rsid w:val="007728E4"/>
    <w:rsid w:val="00772ADF"/>
    <w:rsid w:val="00773C71"/>
    <w:rsid w:val="007740F7"/>
    <w:rsid w:val="0077436D"/>
    <w:rsid w:val="0077515D"/>
    <w:rsid w:val="007751CF"/>
    <w:rsid w:val="00775241"/>
    <w:rsid w:val="00775894"/>
    <w:rsid w:val="00775A04"/>
    <w:rsid w:val="00775AC5"/>
    <w:rsid w:val="00775DB4"/>
    <w:rsid w:val="00777727"/>
    <w:rsid w:val="007778B5"/>
    <w:rsid w:val="00777AEF"/>
    <w:rsid w:val="00777B5A"/>
    <w:rsid w:val="0078088F"/>
    <w:rsid w:val="00781205"/>
    <w:rsid w:val="007817BB"/>
    <w:rsid w:val="00783064"/>
    <w:rsid w:val="0078307F"/>
    <w:rsid w:val="007832A3"/>
    <w:rsid w:val="0078390E"/>
    <w:rsid w:val="00783EAD"/>
    <w:rsid w:val="00783ED3"/>
    <w:rsid w:val="007842F7"/>
    <w:rsid w:val="00784EB1"/>
    <w:rsid w:val="0078526D"/>
    <w:rsid w:val="007852D8"/>
    <w:rsid w:val="007855F2"/>
    <w:rsid w:val="0078582B"/>
    <w:rsid w:val="00785B53"/>
    <w:rsid w:val="007863E6"/>
    <w:rsid w:val="007879C9"/>
    <w:rsid w:val="007902BE"/>
    <w:rsid w:val="007909D0"/>
    <w:rsid w:val="0079196D"/>
    <w:rsid w:val="00791CB5"/>
    <w:rsid w:val="00791D46"/>
    <w:rsid w:val="007936A5"/>
    <w:rsid w:val="00793983"/>
    <w:rsid w:val="00793C92"/>
    <w:rsid w:val="00793D1B"/>
    <w:rsid w:val="00793DFD"/>
    <w:rsid w:val="007940A7"/>
    <w:rsid w:val="00794309"/>
    <w:rsid w:val="00794463"/>
    <w:rsid w:val="007947AA"/>
    <w:rsid w:val="0079499B"/>
    <w:rsid w:val="00795151"/>
    <w:rsid w:val="007952CE"/>
    <w:rsid w:val="007953BD"/>
    <w:rsid w:val="007957E9"/>
    <w:rsid w:val="00795C24"/>
    <w:rsid w:val="00795CEA"/>
    <w:rsid w:val="00795DCD"/>
    <w:rsid w:val="00795DEC"/>
    <w:rsid w:val="00795E22"/>
    <w:rsid w:val="00795EE0"/>
    <w:rsid w:val="00795EFD"/>
    <w:rsid w:val="007960C3"/>
    <w:rsid w:val="00796E22"/>
    <w:rsid w:val="00796E9F"/>
    <w:rsid w:val="00797486"/>
    <w:rsid w:val="007979AC"/>
    <w:rsid w:val="007979D2"/>
    <w:rsid w:val="007979EC"/>
    <w:rsid w:val="00797E8F"/>
    <w:rsid w:val="007A0362"/>
    <w:rsid w:val="007A05F8"/>
    <w:rsid w:val="007A08D6"/>
    <w:rsid w:val="007A0DCA"/>
    <w:rsid w:val="007A2008"/>
    <w:rsid w:val="007A25FB"/>
    <w:rsid w:val="007A28A7"/>
    <w:rsid w:val="007A2AFD"/>
    <w:rsid w:val="007A311B"/>
    <w:rsid w:val="007A3156"/>
    <w:rsid w:val="007A38BF"/>
    <w:rsid w:val="007A3D1E"/>
    <w:rsid w:val="007A467D"/>
    <w:rsid w:val="007A4F0D"/>
    <w:rsid w:val="007A54AB"/>
    <w:rsid w:val="007A569E"/>
    <w:rsid w:val="007A5900"/>
    <w:rsid w:val="007A67D0"/>
    <w:rsid w:val="007A6B74"/>
    <w:rsid w:val="007A6F2C"/>
    <w:rsid w:val="007A70B2"/>
    <w:rsid w:val="007A7EDC"/>
    <w:rsid w:val="007B0389"/>
    <w:rsid w:val="007B054C"/>
    <w:rsid w:val="007B07A0"/>
    <w:rsid w:val="007B0AB0"/>
    <w:rsid w:val="007B13AD"/>
    <w:rsid w:val="007B1832"/>
    <w:rsid w:val="007B1B56"/>
    <w:rsid w:val="007B29B9"/>
    <w:rsid w:val="007B3505"/>
    <w:rsid w:val="007B3E99"/>
    <w:rsid w:val="007B4103"/>
    <w:rsid w:val="007B42A5"/>
    <w:rsid w:val="007B432C"/>
    <w:rsid w:val="007B4729"/>
    <w:rsid w:val="007B4F89"/>
    <w:rsid w:val="007B5517"/>
    <w:rsid w:val="007B5873"/>
    <w:rsid w:val="007B5DF8"/>
    <w:rsid w:val="007B6319"/>
    <w:rsid w:val="007B6404"/>
    <w:rsid w:val="007B68AC"/>
    <w:rsid w:val="007B6939"/>
    <w:rsid w:val="007B69EC"/>
    <w:rsid w:val="007B737F"/>
    <w:rsid w:val="007B7E4D"/>
    <w:rsid w:val="007C00A3"/>
    <w:rsid w:val="007C1A56"/>
    <w:rsid w:val="007C2340"/>
    <w:rsid w:val="007C2B8A"/>
    <w:rsid w:val="007C2C5C"/>
    <w:rsid w:val="007C2C63"/>
    <w:rsid w:val="007C2DDC"/>
    <w:rsid w:val="007C3384"/>
    <w:rsid w:val="007C393F"/>
    <w:rsid w:val="007C3C3D"/>
    <w:rsid w:val="007C426B"/>
    <w:rsid w:val="007C44D1"/>
    <w:rsid w:val="007C4D9C"/>
    <w:rsid w:val="007C4F7E"/>
    <w:rsid w:val="007C5C21"/>
    <w:rsid w:val="007C5E38"/>
    <w:rsid w:val="007C5F6B"/>
    <w:rsid w:val="007C5FD2"/>
    <w:rsid w:val="007C6393"/>
    <w:rsid w:val="007C6774"/>
    <w:rsid w:val="007C6EC7"/>
    <w:rsid w:val="007C7366"/>
    <w:rsid w:val="007D00A7"/>
    <w:rsid w:val="007D0439"/>
    <w:rsid w:val="007D056C"/>
    <w:rsid w:val="007D06E2"/>
    <w:rsid w:val="007D098D"/>
    <w:rsid w:val="007D1111"/>
    <w:rsid w:val="007D1280"/>
    <w:rsid w:val="007D1520"/>
    <w:rsid w:val="007D1552"/>
    <w:rsid w:val="007D23E7"/>
    <w:rsid w:val="007D24FC"/>
    <w:rsid w:val="007D2C70"/>
    <w:rsid w:val="007D2E02"/>
    <w:rsid w:val="007D32AC"/>
    <w:rsid w:val="007D333E"/>
    <w:rsid w:val="007D364E"/>
    <w:rsid w:val="007D3705"/>
    <w:rsid w:val="007D3C75"/>
    <w:rsid w:val="007D3F34"/>
    <w:rsid w:val="007D43C1"/>
    <w:rsid w:val="007D450C"/>
    <w:rsid w:val="007D4E5D"/>
    <w:rsid w:val="007D5255"/>
    <w:rsid w:val="007D5CBF"/>
    <w:rsid w:val="007D68BD"/>
    <w:rsid w:val="007D69D9"/>
    <w:rsid w:val="007D6CD4"/>
    <w:rsid w:val="007D7A51"/>
    <w:rsid w:val="007E07AD"/>
    <w:rsid w:val="007E0BB6"/>
    <w:rsid w:val="007E0C48"/>
    <w:rsid w:val="007E1142"/>
    <w:rsid w:val="007E1D73"/>
    <w:rsid w:val="007E1E1A"/>
    <w:rsid w:val="007E1EDC"/>
    <w:rsid w:val="007E1F13"/>
    <w:rsid w:val="007E2945"/>
    <w:rsid w:val="007E29DA"/>
    <w:rsid w:val="007E2C4B"/>
    <w:rsid w:val="007E3DBF"/>
    <w:rsid w:val="007E3FE3"/>
    <w:rsid w:val="007E404B"/>
    <w:rsid w:val="007E55E2"/>
    <w:rsid w:val="007E5767"/>
    <w:rsid w:val="007E5E56"/>
    <w:rsid w:val="007E6057"/>
    <w:rsid w:val="007E610D"/>
    <w:rsid w:val="007E6216"/>
    <w:rsid w:val="007E62CE"/>
    <w:rsid w:val="007E649A"/>
    <w:rsid w:val="007E66A3"/>
    <w:rsid w:val="007E6968"/>
    <w:rsid w:val="007E6BA0"/>
    <w:rsid w:val="007E6C3B"/>
    <w:rsid w:val="007E6D28"/>
    <w:rsid w:val="007E6E50"/>
    <w:rsid w:val="007E71B6"/>
    <w:rsid w:val="007E7685"/>
    <w:rsid w:val="007E78EC"/>
    <w:rsid w:val="007E7D67"/>
    <w:rsid w:val="007E7F74"/>
    <w:rsid w:val="007F0B4E"/>
    <w:rsid w:val="007F0CB9"/>
    <w:rsid w:val="007F1AEB"/>
    <w:rsid w:val="007F1F2F"/>
    <w:rsid w:val="007F2952"/>
    <w:rsid w:val="007F2EC9"/>
    <w:rsid w:val="007F2ECB"/>
    <w:rsid w:val="007F32FE"/>
    <w:rsid w:val="007F4062"/>
    <w:rsid w:val="007F4429"/>
    <w:rsid w:val="007F5279"/>
    <w:rsid w:val="007F557B"/>
    <w:rsid w:val="007F5679"/>
    <w:rsid w:val="007F6459"/>
    <w:rsid w:val="007F6570"/>
    <w:rsid w:val="007F69C9"/>
    <w:rsid w:val="007F6F01"/>
    <w:rsid w:val="007F7427"/>
    <w:rsid w:val="007F74BE"/>
    <w:rsid w:val="007F7E3A"/>
    <w:rsid w:val="00800329"/>
    <w:rsid w:val="00800963"/>
    <w:rsid w:val="00800B23"/>
    <w:rsid w:val="00800C6C"/>
    <w:rsid w:val="00801060"/>
    <w:rsid w:val="008010DF"/>
    <w:rsid w:val="00801801"/>
    <w:rsid w:val="00801BD0"/>
    <w:rsid w:val="008027A8"/>
    <w:rsid w:val="008030FF"/>
    <w:rsid w:val="00803191"/>
    <w:rsid w:val="00803ACF"/>
    <w:rsid w:val="00803CCE"/>
    <w:rsid w:val="00803E05"/>
    <w:rsid w:val="00803F0A"/>
    <w:rsid w:val="0080401B"/>
    <w:rsid w:val="008040E6"/>
    <w:rsid w:val="0080484B"/>
    <w:rsid w:val="00805079"/>
    <w:rsid w:val="0080531B"/>
    <w:rsid w:val="00805383"/>
    <w:rsid w:val="008053C8"/>
    <w:rsid w:val="00805669"/>
    <w:rsid w:val="008059B2"/>
    <w:rsid w:val="00805B57"/>
    <w:rsid w:val="008069BF"/>
    <w:rsid w:val="00806A2E"/>
    <w:rsid w:val="00806E30"/>
    <w:rsid w:val="008071B5"/>
    <w:rsid w:val="008072CA"/>
    <w:rsid w:val="00807A55"/>
    <w:rsid w:val="00810343"/>
    <w:rsid w:val="00810567"/>
    <w:rsid w:val="00810665"/>
    <w:rsid w:val="008106C2"/>
    <w:rsid w:val="0081095A"/>
    <w:rsid w:val="00810BE1"/>
    <w:rsid w:val="00810E03"/>
    <w:rsid w:val="00810E77"/>
    <w:rsid w:val="00810F1A"/>
    <w:rsid w:val="008118F2"/>
    <w:rsid w:val="008118FF"/>
    <w:rsid w:val="008119DF"/>
    <w:rsid w:val="00812AE8"/>
    <w:rsid w:val="00812E24"/>
    <w:rsid w:val="00812F9A"/>
    <w:rsid w:val="00813551"/>
    <w:rsid w:val="0081391D"/>
    <w:rsid w:val="00814190"/>
    <w:rsid w:val="00814848"/>
    <w:rsid w:val="0081490F"/>
    <w:rsid w:val="00815CC7"/>
    <w:rsid w:val="00815EF1"/>
    <w:rsid w:val="008166EA"/>
    <w:rsid w:val="008171A7"/>
    <w:rsid w:val="008172EC"/>
    <w:rsid w:val="008204BF"/>
    <w:rsid w:val="00820D62"/>
    <w:rsid w:val="00820D67"/>
    <w:rsid w:val="00821190"/>
    <w:rsid w:val="008216EF"/>
    <w:rsid w:val="00821E06"/>
    <w:rsid w:val="00821E2B"/>
    <w:rsid w:val="0082218D"/>
    <w:rsid w:val="00822F8C"/>
    <w:rsid w:val="008230B2"/>
    <w:rsid w:val="00823DFC"/>
    <w:rsid w:val="00823E9B"/>
    <w:rsid w:val="00824FFC"/>
    <w:rsid w:val="00825053"/>
    <w:rsid w:val="0082580C"/>
    <w:rsid w:val="008258E4"/>
    <w:rsid w:val="00825DC0"/>
    <w:rsid w:val="00825DE8"/>
    <w:rsid w:val="008262AA"/>
    <w:rsid w:val="00826465"/>
    <w:rsid w:val="0082659E"/>
    <w:rsid w:val="0082669F"/>
    <w:rsid w:val="00826FFE"/>
    <w:rsid w:val="008277CA"/>
    <w:rsid w:val="00827A33"/>
    <w:rsid w:val="00827A7C"/>
    <w:rsid w:val="008300C9"/>
    <w:rsid w:val="00830482"/>
    <w:rsid w:val="00830643"/>
    <w:rsid w:val="008306DB"/>
    <w:rsid w:val="0083079B"/>
    <w:rsid w:val="00830832"/>
    <w:rsid w:val="008312D1"/>
    <w:rsid w:val="008318B2"/>
    <w:rsid w:val="008319C3"/>
    <w:rsid w:val="00831BF6"/>
    <w:rsid w:val="00831BFA"/>
    <w:rsid w:val="00831CF6"/>
    <w:rsid w:val="00831D90"/>
    <w:rsid w:val="00831E24"/>
    <w:rsid w:val="00832059"/>
    <w:rsid w:val="008331A6"/>
    <w:rsid w:val="00833414"/>
    <w:rsid w:val="0083375A"/>
    <w:rsid w:val="00833CC9"/>
    <w:rsid w:val="00834126"/>
    <w:rsid w:val="00834208"/>
    <w:rsid w:val="00834258"/>
    <w:rsid w:val="00835371"/>
    <w:rsid w:val="00835B6E"/>
    <w:rsid w:val="00836158"/>
    <w:rsid w:val="008365BF"/>
    <w:rsid w:val="00836921"/>
    <w:rsid w:val="00836BBD"/>
    <w:rsid w:val="008370DA"/>
    <w:rsid w:val="008373FB"/>
    <w:rsid w:val="00837A92"/>
    <w:rsid w:val="00837B2D"/>
    <w:rsid w:val="00837CA8"/>
    <w:rsid w:val="00840068"/>
    <w:rsid w:val="008400EE"/>
    <w:rsid w:val="008401D0"/>
    <w:rsid w:val="008403A4"/>
    <w:rsid w:val="008407A6"/>
    <w:rsid w:val="00840E8E"/>
    <w:rsid w:val="00840F89"/>
    <w:rsid w:val="00841B4F"/>
    <w:rsid w:val="00841C3A"/>
    <w:rsid w:val="00842720"/>
    <w:rsid w:val="00842BFD"/>
    <w:rsid w:val="00842E02"/>
    <w:rsid w:val="00843284"/>
    <w:rsid w:val="0084339F"/>
    <w:rsid w:val="0084343B"/>
    <w:rsid w:val="00843B92"/>
    <w:rsid w:val="00843EFB"/>
    <w:rsid w:val="00844664"/>
    <w:rsid w:val="00844AC3"/>
    <w:rsid w:val="0084519F"/>
    <w:rsid w:val="0084557E"/>
    <w:rsid w:val="008455C1"/>
    <w:rsid w:val="00845605"/>
    <w:rsid w:val="008456E6"/>
    <w:rsid w:val="008460F2"/>
    <w:rsid w:val="0084633A"/>
    <w:rsid w:val="0084679F"/>
    <w:rsid w:val="00846FBC"/>
    <w:rsid w:val="00847853"/>
    <w:rsid w:val="00847D54"/>
    <w:rsid w:val="00850929"/>
    <w:rsid w:val="00850D12"/>
    <w:rsid w:val="0085100E"/>
    <w:rsid w:val="008511B1"/>
    <w:rsid w:val="00851AEA"/>
    <w:rsid w:val="00852026"/>
    <w:rsid w:val="00852A9D"/>
    <w:rsid w:val="00852FB1"/>
    <w:rsid w:val="008539E3"/>
    <w:rsid w:val="00854005"/>
    <w:rsid w:val="00854764"/>
    <w:rsid w:val="00854B80"/>
    <w:rsid w:val="00855874"/>
    <w:rsid w:val="00856520"/>
    <w:rsid w:val="00856BC7"/>
    <w:rsid w:val="00856E9A"/>
    <w:rsid w:val="0085703B"/>
    <w:rsid w:val="00857480"/>
    <w:rsid w:val="00857560"/>
    <w:rsid w:val="0085773B"/>
    <w:rsid w:val="008578C8"/>
    <w:rsid w:val="008603AC"/>
    <w:rsid w:val="00860B66"/>
    <w:rsid w:val="00860F42"/>
    <w:rsid w:val="00861226"/>
    <w:rsid w:val="00861246"/>
    <w:rsid w:val="008619A1"/>
    <w:rsid w:val="008621ED"/>
    <w:rsid w:val="008621F6"/>
    <w:rsid w:val="00862375"/>
    <w:rsid w:val="00862461"/>
    <w:rsid w:val="00862838"/>
    <w:rsid w:val="00862E46"/>
    <w:rsid w:val="0086387F"/>
    <w:rsid w:val="00863923"/>
    <w:rsid w:val="00863EB5"/>
    <w:rsid w:val="008642D1"/>
    <w:rsid w:val="00864ACC"/>
    <w:rsid w:val="00864C2F"/>
    <w:rsid w:val="00864D78"/>
    <w:rsid w:val="00865188"/>
    <w:rsid w:val="008659FA"/>
    <w:rsid w:val="008663B3"/>
    <w:rsid w:val="00866403"/>
    <w:rsid w:val="00866B86"/>
    <w:rsid w:val="00866DD5"/>
    <w:rsid w:val="00866EFD"/>
    <w:rsid w:val="00866FBA"/>
    <w:rsid w:val="00867179"/>
    <w:rsid w:val="00867327"/>
    <w:rsid w:val="00867B30"/>
    <w:rsid w:val="00870017"/>
    <w:rsid w:val="00870890"/>
    <w:rsid w:val="00870B54"/>
    <w:rsid w:val="00870E35"/>
    <w:rsid w:val="00871549"/>
    <w:rsid w:val="008715A4"/>
    <w:rsid w:val="008716A1"/>
    <w:rsid w:val="008716CF"/>
    <w:rsid w:val="008718D4"/>
    <w:rsid w:val="00871ED2"/>
    <w:rsid w:val="00872431"/>
    <w:rsid w:val="0087244F"/>
    <w:rsid w:val="00872C2F"/>
    <w:rsid w:val="00872ED0"/>
    <w:rsid w:val="008731E4"/>
    <w:rsid w:val="00873601"/>
    <w:rsid w:val="00873746"/>
    <w:rsid w:val="00873942"/>
    <w:rsid w:val="00873FB1"/>
    <w:rsid w:val="008743DF"/>
    <w:rsid w:val="0087503D"/>
    <w:rsid w:val="008760B8"/>
    <w:rsid w:val="008763CA"/>
    <w:rsid w:val="00876503"/>
    <w:rsid w:val="008767B0"/>
    <w:rsid w:val="00876B1A"/>
    <w:rsid w:val="00876E3F"/>
    <w:rsid w:val="00877C1D"/>
    <w:rsid w:val="008808AB"/>
    <w:rsid w:val="008814C9"/>
    <w:rsid w:val="00881860"/>
    <w:rsid w:val="00881932"/>
    <w:rsid w:val="00881C28"/>
    <w:rsid w:val="00881CF9"/>
    <w:rsid w:val="00881E97"/>
    <w:rsid w:val="00881F19"/>
    <w:rsid w:val="008827A5"/>
    <w:rsid w:val="008832C4"/>
    <w:rsid w:val="00883D71"/>
    <w:rsid w:val="0088404C"/>
    <w:rsid w:val="008848C3"/>
    <w:rsid w:val="00884FA5"/>
    <w:rsid w:val="00885485"/>
    <w:rsid w:val="008857BB"/>
    <w:rsid w:val="0088650A"/>
    <w:rsid w:val="008865E8"/>
    <w:rsid w:val="00886D8E"/>
    <w:rsid w:val="00886E19"/>
    <w:rsid w:val="00886EF8"/>
    <w:rsid w:val="008879EA"/>
    <w:rsid w:val="00890249"/>
    <w:rsid w:val="00890D76"/>
    <w:rsid w:val="00891264"/>
    <w:rsid w:val="00891504"/>
    <w:rsid w:val="0089167B"/>
    <w:rsid w:val="008916D3"/>
    <w:rsid w:val="00891AA8"/>
    <w:rsid w:val="00891D8D"/>
    <w:rsid w:val="00891E36"/>
    <w:rsid w:val="00891EB3"/>
    <w:rsid w:val="0089211F"/>
    <w:rsid w:val="00892480"/>
    <w:rsid w:val="008931A3"/>
    <w:rsid w:val="00893289"/>
    <w:rsid w:val="0089347A"/>
    <w:rsid w:val="008934C1"/>
    <w:rsid w:val="00894930"/>
    <w:rsid w:val="00894B94"/>
    <w:rsid w:val="00894F86"/>
    <w:rsid w:val="00894F9D"/>
    <w:rsid w:val="00895320"/>
    <w:rsid w:val="008958F2"/>
    <w:rsid w:val="008960BC"/>
    <w:rsid w:val="008962DF"/>
    <w:rsid w:val="008964A6"/>
    <w:rsid w:val="00896627"/>
    <w:rsid w:val="008966CB"/>
    <w:rsid w:val="00896D12"/>
    <w:rsid w:val="00896E10"/>
    <w:rsid w:val="008972BE"/>
    <w:rsid w:val="00897305"/>
    <w:rsid w:val="008974F2"/>
    <w:rsid w:val="00897852"/>
    <w:rsid w:val="00897D12"/>
    <w:rsid w:val="008A054B"/>
    <w:rsid w:val="008A2078"/>
    <w:rsid w:val="008A20D4"/>
    <w:rsid w:val="008A21F4"/>
    <w:rsid w:val="008A23E4"/>
    <w:rsid w:val="008A33F6"/>
    <w:rsid w:val="008A357A"/>
    <w:rsid w:val="008A3BB1"/>
    <w:rsid w:val="008A43E1"/>
    <w:rsid w:val="008A4ED3"/>
    <w:rsid w:val="008A556C"/>
    <w:rsid w:val="008A5AFD"/>
    <w:rsid w:val="008A6193"/>
    <w:rsid w:val="008A6AE4"/>
    <w:rsid w:val="008A7A0F"/>
    <w:rsid w:val="008A7C2E"/>
    <w:rsid w:val="008A7C77"/>
    <w:rsid w:val="008B07F0"/>
    <w:rsid w:val="008B0A0C"/>
    <w:rsid w:val="008B0B84"/>
    <w:rsid w:val="008B1762"/>
    <w:rsid w:val="008B1FC9"/>
    <w:rsid w:val="008B27CB"/>
    <w:rsid w:val="008B39F8"/>
    <w:rsid w:val="008B4412"/>
    <w:rsid w:val="008B4571"/>
    <w:rsid w:val="008B4A9D"/>
    <w:rsid w:val="008B4D83"/>
    <w:rsid w:val="008B5473"/>
    <w:rsid w:val="008B58CA"/>
    <w:rsid w:val="008B5C72"/>
    <w:rsid w:val="008B6089"/>
    <w:rsid w:val="008B6368"/>
    <w:rsid w:val="008B682E"/>
    <w:rsid w:val="008B6889"/>
    <w:rsid w:val="008B6C21"/>
    <w:rsid w:val="008B7019"/>
    <w:rsid w:val="008B78A3"/>
    <w:rsid w:val="008B7A84"/>
    <w:rsid w:val="008B7A9C"/>
    <w:rsid w:val="008B7FE9"/>
    <w:rsid w:val="008C01DA"/>
    <w:rsid w:val="008C0349"/>
    <w:rsid w:val="008C0459"/>
    <w:rsid w:val="008C0793"/>
    <w:rsid w:val="008C090D"/>
    <w:rsid w:val="008C09CC"/>
    <w:rsid w:val="008C0AAF"/>
    <w:rsid w:val="008C0CA2"/>
    <w:rsid w:val="008C1171"/>
    <w:rsid w:val="008C1612"/>
    <w:rsid w:val="008C1D90"/>
    <w:rsid w:val="008C1DF9"/>
    <w:rsid w:val="008C2B1B"/>
    <w:rsid w:val="008C2B8A"/>
    <w:rsid w:val="008C2BC3"/>
    <w:rsid w:val="008C316F"/>
    <w:rsid w:val="008C38BC"/>
    <w:rsid w:val="008C3BD5"/>
    <w:rsid w:val="008C3EB8"/>
    <w:rsid w:val="008C420B"/>
    <w:rsid w:val="008C4230"/>
    <w:rsid w:val="008C4AD5"/>
    <w:rsid w:val="008C4BAD"/>
    <w:rsid w:val="008C4F50"/>
    <w:rsid w:val="008C5080"/>
    <w:rsid w:val="008C5480"/>
    <w:rsid w:val="008C56BC"/>
    <w:rsid w:val="008C57AB"/>
    <w:rsid w:val="008C646A"/>
    <w:rsid w:val="008C703E"/>
    <w:rsid w:val="008C73D7"/>
    <w:rsid w:val="008C75D7"/>
    <w:rsid w:val="008C7A0F"/>
    <w:rsid w:val="008C7BEB"/>
    <w:rsid w:val="008C7ECF"/>
    <w:rsid w:val="008D00DE"/>
    <w:rsid w:val="008D055D"/>
    <w:rsid w:val="008D05A3"/>
    <w:rsid w:val="008D09D2"/>
    <w:rsid w:val="008D0F25"/>
    <w:rsid w:val="008D1034"/>
    <w:rsid w:val="008D1383"/>
    <w:rsid w:val="008D1544"/>
    <w:rsid w:val="008D17D4"/>
    <w:rsid w:val="008D17D5"/>
    <w:rsid w:val="008D2010"/>
    <w:rsid w:val="008D2122"/>
    <w:rsid w:val="008D2902"/>
    <w:rsid w:val="008D2D02"/>
    <w:rsid w:val="008D2DEE"/>
    <w:rsid w:val="008D3BB8"/>
    <w:rsid w:val="008D4331"/>
    <w:rsid w:val="008D43A3"/>
    <w:rsid w:val="008D4680"/>
    <w:rsid w:val="008D4FBC"/>
    <w:rsid w:val="008D52CF"/>
    <w:rsid w:val="008D5C79"/>
    <w:rsid w:val="008D5CC5"/>
    <w:rsid w:val="008D5D57"/>
    <w:rsid w:val="008D6020"/>
    <w:rsid w:val="008D6144"/>
    <w:rsid w:val="008D727A"/>
    <w:rsid w:val="008D7356"/>
    <w:rsid w:val="008D7609"/>
    <w:rsid w:val="008D7F47"/>
    <w:rsid w:val="008E043C"/>
    <w:rsid w:val="008E0F24"/>
    <w:rsid w:val="008E10C2"/>
    <w:rsid w:val="008E152C"/>
    <w:rsid w:val="008E1665"/>
    <w:rsid w:val="008E22F7"/>
    <w:rsid w:val="008E291A"/>
    <w:rsid w:val="008E2CD1"/>
    <w:rsid w:val="008E34F3"/>
    <w:rsid w:val="008E388E"/>
    <w:rsid w:val="008E439F"/>
    <w:rsid w:val="008E469A"/>
    <w:rsid w:val="008E4AF4"/>
    <w:rsid w:val="008E4FF1"/>
    <w:rsid w:val="008E5143"/>
    <w:rsid w:val="008E6879"/>
    <w:rsid w:val="008E6898"/>
    <w:rsid w:val="008E6EC2"/>
    <w:rsid w:val="008E705F"/>
    <w:rsid w:val="008E7C18"/>
    <w:rsid w:val="008F020F"/>
    <w:rsid w:val="008F06DE"/>
    <w:rsid w:val="008F0A2B"/>
    <w:rsid w:val="008F0D2B"/>
    <w:rsid w:val="008F11E3"/>
    <w:rsid w:val="008F146D"/>
    <w:rsid w:val="008F1FD7"/>
    <w:rsid w:val="008F21F8"/>
    <w:rsid w:val="008F362A"/>
    <w:rsid w:val="008F41BB"/>
    <w:rsid w:val="008F4BBC"/>
    <w:rsid w:val="008F4D1D"/>
    <w:rsid w:val="008F4D4B"/>
    <w:rsid w:val="008F5489"/>
    <w:rsid w:val="008F55C7"/>
    <w:rsid w:val="008F5DE6"/>
    <w:rsid w:val="008F64FF"/>
    <w:rsid w:val="008F6935"/>
    <w:rsid w:val="008F6AE5"/>
    <w:rsid w:val="008F71DC"/>
    <w:rsid w:val="008F77B5"/>
    <w:rsid w:val="008F77E7"/>
    <w:rsid w:val="008F7972"/>
    <w:rsid w:val="0090015C"/>
    <w:rsid w:val="009003D4"/>
    <w:rsid w:val="009005F7"/>
    <w:rsid w:val="009009A7"/>
    <w:rsid w:val="00900AB2"/>
    <w:rsid w:val="009010D9"/>
    <w:rsid w:val="00901D34"/>
    <w:rsid w:val="00901D48"/>
    <w:rsid w:val="00901DE1"/>
    <w:rsid w:val="00901ED7"/>
    <w:rsid w:val="00902287"/>
    <w:rsid w:val="00902F0C"/>
    <w:rsid w:val="00903219"/>
    <w:rsid w:val="0090346B"/>
    <w:rsid w:val="00903554"/>
    <w:rsid w:val="00903B48"/>
    <w:rsid w:val="009040E4"/>
    <w:rsid w:val="00904BF2"/>
    <w:rsid w:val="00904E80"/>
    <w:rsid w:val="00905312"/>
    <w:rsid w:val="00905591"/>
    <w:rsid w:val="00905725"/>
    <w:rsid w:val="00905F19"/>
    <w:rsid w:val="009066F2"/>
    <w:rsid w:val="00907270"/>
    <w:rsid w:val="00907CB5"/>
    <w:rsid w:val="00907D75"/>
    <w:rsid w:val="0091005A"/>
    <w:rsid w:val="009104DF"/>
    <w:rsid w:val="009105AF"/>
    <w:rsid w:val="00910845"/>
    <w:rsid w:val="00911463"/>
    <w:rsid w:val="00911669"/>
    <w:rsid w:val="009117A8"/>
    <w:rsid w:val="00911859"/>
    <w:rsid w:val="00911DB2"/>
    <w:rsid w:val="0091204F"/>
    <w:rsid w:val="0091208E"/>
    <w:rsid w:val="00912147"/>
    <w:rsid w:val="00912761"/>
    <w:rsid w:val="009128AD"/>
    <w:rsid w:val="00912977"/>
    <w:rsid w:val="00912B1F"/>
    <w:rsid w:val="00913974"/>
    <w:rsid w:val="009139F5"/>
    <w:rsid w:val="00914553"/>
    <w:rsid w:val="00915041"/>
    <w:rsid w:val="00915CD0"/>
    <w:rsid w:val="00916088"/>
    <w:rsid w:val="00917CF7"/>
    <w:rsid w:val="0092074E"/>
    <w:rsid w:val="00920BE8"/>
    <w:rsid w:val="009212AF"/>
    <w:rsid w:val="00921406"/>
    <w:rsid w:val="00921595"/>
    <w:rsid w:val="00921C6C"/>
    <w:rsid w:val="009223E2"/>
    <w:rsid w:val="0092267D"/>
    <w:rsid w:val="00922826"/>
    <w:rsid w:val="00922FA2"/>
    <w:rsid w:val="00923C25"/>
    <w:rsid w:val="009240A7"/>
    <w:rsid w:val="009247B6"/>
    <w:rsid w:val="00925B7A"/>
    <w:rsid w:val="009260D4"/>
    <w:rsid w:val="00926D28"/>
    <w:rsid w:val="009270F6"/>
    <w:rsid w:val="00927789"/>
    <w:rsid w:val="0092783E"/>
    <w:rsid w:val="00927AB8"/>
    <w:rsid w:val="00927C51"/>
    <w:rsid w:val="00930498"/>
    <w:rsid w:val="00930B07"/>
    <w:rsid w:val="00930D54"/>
    <w:rsid w:val="00930E14"/>
    <w:rsid w:val="00931810"/>
    <w:rsid w:val="00931908"/>
    <w:rsid w:val="00931952"/>
    <w:rsid w:val="00931967"/>
    <w:rsid w:val="0093196A"/>
    <w:rsid w:val="00932608"/>
    <w:rsid w:val="009330D5"/>
    <w:rsid w:val="00933713"/>
    <w:rsid w:val="0093502C"/>
    <w:rsid w:val="00935118"/>
    <w:rsid w:val="0093566B"/>
    <w:rsid w:val="00935833"/>
    <w:rsid w:val="009360C0"/>
    <w:rsid w:val="0093641E"/>
    <w:rsid w:val="009368C1"/>
    <w:rsid w:val="0093720D"/>
    <w:rsid w:val="009378F2"/>
    <w:rsid w:val="00937982"/>
    <w:rsid w:val="00940408"/>
    <w:rsid w:val="00940417"/>
    <w:rsid w:val="0094061F"/>
    <w:rsid w:val="009408D3"/>
    <w:rsid w:val="0094099C"/>
    <w:rsid w:val="00940E85"/>
    <w:rsid w:val="00941587"/>
    <w:rsid w:val="00941863"/>
    <w:rsid w:val="00941B6B"/>
    <w:rsid w:val="00941CA4"/>
    <w:rsid w:val="00941EF5"/>
    <w:rsid w:val="00942099"/>
    <w:rsid w:val="00942465"/>
    <w:rsid w:val="009431DA"/>
    <w:rsid w:val="009437E7"/>
    <w:rsid w:val="00943B02"/>
    <w:rsid w:val="009442F3"/>
    <w:rsid w:val="0094455D"/>
    <w:rsid w:val="0094491E"/>
    <w:rsid w:val="00945F93"/>
    <w:rsid w:val="00945FA5"/>
    <w:rsid w:val="00946451"/>
    <w:rsid w:val="00946481"/>
    <w:rsid w:val="009466CF"/>
    <w:rsid w:val="00946DC1"/>
    <w:rsid w:val="00946E3F"/>
    <w:rsid w:val="00946FE6"/>
    <w:rsid w:val="00947722"/>
    <w:rsid w:val="00947C25"/>
    <w:rsid w:val="00950670"/>
    <w:rsid w:val="00950907"/>
    <w:rsid w:val="009509E8"/>
    <w:rsid w:val="00950AAA"/>
    <w:rsid w:val="0095176D"/>
    <w:rsid w:val="00952142"/>
    <w:rsid w:val="00952620"/>
    <w:rsid w:val="0095285D"/>
    <w:rsid w:val="00952CF4"/>
    <w:rsid w:val="00952FDB"/>
    <w:rsid w:val="00953574"/>
    <w:rsid w:val="00953AC9"/>
    <w:rsid w:val="00954623"/>
    <w:rsid w:val="00954C54"/>
    <w:rsid w:val="00955333"/>
    <w:rsid w:val="009553BD"/>
    <w:rsid w:val="00955710"/>
    <w:rsid w:val="00955967"/>
    <w:rsid w:val="00955F73"/>
    <w:rsid w:val="00955FE3"/>
    <w:rsid w:val="0095636F"/>
    <w:rsid w:val="00956442"/>
    <w:rsid w:val="009565F3"/>
    <w:rsid w:val="0095755E"/>
    <w:rsid w:val="009575F1"/>
    <w:rsid w:val="0095798A"/>
    <w:rsid w:val="00957F79"/>
    <w:rsid w:val="009602DA"/>
    <w:rsid w:val="00960458"/>
    <w:rsid w:val="00960EAD"/>
    <w:rsid w:val="009611AA"/>
    <w:rsid w:val="00961209"/>
    <w:rsid w:val="0096134E"/>
    <w:rsid w:val="00961BD8"/>
    <w:rsid w:val="00961DD3"/>
    <w:rsid w:val="00961E38"/>
    <w:rsid w:val="00962107"/>
    <w:rsid w:val="0096266F"/>
    <w:rsid w:val="00962F0A"/>
    <w:rsid w:val="0096317B"/>
    <w:rsid w:val="00963485"/>
    <w:rsid w:val="00964734"/>
    <w:rsid w:val="00964BAE"/>
    <w:rsid w:val="00964EC0"/>
    <w:rsid w:val="0096549F"/>
    <w:rsid w:val="0096570E"/>
    <w:rsid w:val="00965E57"/>
    <w:rsid w:val="00965E62"/>
    <w:rsid w:val="00965E9D"/>
    <w:rsid w:val="009663AF"/>
    <w:rsid w:val="0096643C"/>
    <w:rsid w:val="00966F20"/>
    <w:rsid w:val="00967720"/>
    <w:rsid w:val="00967D77"/>
    <w:rsid w:val="0097005E"/>
    <w:rsid w:val="00970631"/>
    <w:rsid w:val="0097075F"/>
    <w:rsid w:val="009708FB"/>
    <w:rsid w:val="00970912"/>
    <w:rsid w:val="00970B60"/>
    <w:rsid w:val="00971125"/>
    <w:rsid w:val="009715E5"/>
    <w:rsid w:val="00971683"/>
    <w:rsid w:val="00971DB7"/>
    <w:rsid w:val="0097306E"/>
    <w:rsid w:val="009736DD"/>
    <w:rsid w:val="00973B8B"/>
    <w:rsid w:val="0097408E"/>
    <w:rsid w:val="00974616"/>
    <w:rsid w:val="009746D2"/>
    <w:rsid w:val="00974A57"/>
    <w:rsid w:val="00974C37"/>
    <w:rsid w:val="00974C50"/>
    <w:rsid w:val="00974F04"/>
    <w:rsid w:val="0097502E"/>
    <w:rsid w:val="00976303"/>
    <w:rsid w:val="00976816"/>
    <w:rsid w:val="00976A44"/>
    <w:rsid w:val="009775F5"/>
    <w:rsid w:val="00980B7C"/>
    <w:rsid w:val="00980C94"/>
    <w:rsid w:val="00980DAE"/>
    <w:rsid w:val="00981812"/>
    <w:rsid w:val="00981921"/>
    <w:rsid w:val="00981FFA"/>
    <w:rsid w:val="00982043"/>
    <w:rsid w:val="00982642"/>
    <w:rsid w:val="0098295C"/>
    <w:rsid w:val="00982AD2"/>
    <w:rsid w:val="00982E2F"/>
    <w:rsid w:val="00982F1D"/>
    <w:rsid w:val="0098304F"/>
    <w:rsid w:val="00983387"/>
    <w:rsid w:val="0098359D"/>
    <w:rsid w:val="00983CC0"/>
    <w:rsid w:val="00984907"/>
    <w:rsid w:val="00984D94"/>
    <w:rsid w:val="00984FE0"/>
    <w:rsid w:val="0098508C"/>
    <w:rsid w:val="009851FC"/>
    <w:rsid w:val="00985BCB"/>
    <w:rsid w:val="00985CA8"/>
    <w:rsid w:val="009863CE"/>
    <w:rsid w:val="00986B19"/>
    <w:rsid w:val="00986C9E"/>
    <w:rsid w:val="00986E54"/>
    <w:rsid w:val="00990B0D"/>
    <w:rsid w:val="00990C27"/>
    <w:rsid w:val="00990E67"/>
    <w:rsid w:val="00991076"/>
    <w:rsid w:val="00991C84"/>
    <w:rsid w:val="00992683"/>
    <w:rsid w:val="009926B8"/>
    <w:rsid w:val="00993BD3"/>
    <w:rsid w:val="00993C0C"/>
    <w:rsid w:val="0099421C"/>
    <w:rsid w:val="00994D1B"/>
    <w:rsid w:val="0099595D"/>
    <w:rsid w:val="00995CF5"/>
    <w:rsid w:val="00996136"/>
    <w:rsid w:val="0099674C"/>
    <w:rsid w:val="00996B46"/>
    <w:rsid w:val="00996D9D"/>
    <w:rsid w:val="009974EB"/>
    <w:rsid w:val="0099793F"/>
    <w:rsid w:val="00997A6A"/>
    <w:rsid w:val="00997A72"/>
    <w:rsid w:val="00997EB3"/>
    <w:rsid w:val="009A0167"/>
    <w:rsid w:val="009A0195"/>
    <w:rsid w:val="009A06E2"/>
    <w:rsid w:val="009A06F0"/>
    <w:rsid w:val="009A0A16"/>
    <w:rsid w:val="009A0FBF"/>
    <w:rsid w:val="009A15A8"/>
    <w:rsid w:val="009A19E8"/>
    <w:rsid w:val="009A19EE"/>
    <w:rsid w:val="009A1CB6"/>
    <w:rsid w:val="009A24E0"/>
    <w:rsid w:val="009A275D"/>
    <w:rsid w:val="009A3033"/>
    <w:rsid w:val="009A3592"/>
    <w:rsid w:val="009A3A95"/>
    <w:rsid w:val="009A40CD"/>
    <w:rsid w:val="009A45FD"/>
    <w:rsid w:val="009A4D4E"/>
    <w:rsid w:val="009A529D"/>
    <w:rsid w:val="009A54A1"/>
    <w:rsid w:val="009A5975"/>
    <w:rsid w:val="009A59B1"/>
    <w:rsid w:val="009A610C"/>
    <w:rsid w:val="009A6306"/>
    <w:rsid w:val="009A65C5"/>
    <w:rsid w:val="009A671D"/>
    <w:rsid w:val="009A68D2"/>
    <w:rsid w:val="009A6970"/>
    <w:rsid w:val="009A6EBB"/>
    <w:rsid w:val="009A706B"/>
    <w:rsid w:val="009A77CC"/>
    <w:rsid w:val="009A79A4"/>
    <w:rsid w:val="009A7AD6"/>
    <w:rsid w:val="009A7B4C"/>
    <w:rsid w:val="009A7DAB"/>
    <w:rsid w:val="009B0677"/>
    <w:rsid w:val="009B0EF3"/>
    <w:rsid w:val="009B13A9"/>
    <w:rsid w:val="009B13F7"/>
    <w:rsid w:val="009B18D8"/>
    <w:rsid w:val="009B18DF"/>
    <w:rsid w:val="009B1B82"/>
    <w:rsid w:val="009B1ECD"/>
    <w:rsid w:val="009B202A"/>
    <w:rsid w:val="009B236C"/>
    <w:rsid w:val="009B238C"/>
    <w:rsid w:val="009B26A6"/>
    <w:rsid w:val="009B2957"/>
    <w:rsid w:val="009B2968"/>
    <w:rsid w:val="009B35AD"/>
    <w:rsid w:val="009B3AE0"/>
    <w:rsid w:val="009B426E"/>
    <w:rsid w:val="009B4B77"/>
    <w:rsid w:val="009B5A4B"/>
    <w:rsid w:val="009B5DB5"/>
    <w:rsid w:val="009B5DC8"/>
    <w:rsid w:val="009B66A0"/>
    <w:rsid w:val="009B66FF"/>
    <w:rsid w:val="009B678D"/>
    <w:rsid w:val="009B6B6E"/>
    <w:rsid w:val="009B6D0A"/>
    <w:rsid w:val="009B729C"/>
    <w:rsid w:val="009B7617"/>
    <w:rsid w:val="009B777A"/>
    <w:rsid w:val="009C0181"/>
    <w:rsid w:val="009C0374"/>
    <w:rsid w:val="009C0634"/>
    <w:rsid w:val="009C06A6"/>
    <w:rsid w:val="009C0816"/>
    <w:rsid w:val="009C0B22"/>
    <w:rsid w:val="009C1118"/>
    <w:rsid w:val="009C12FD"/>
    <w:rsid w:val="009C15A7"/>
    <w:rsid w:val="009C16F2"/>
    <w:rsid w:val="009C1927"/>
    <w:rsid w:val="009C1940"/>
    <w:rsid w:val="009C203D"/>
    <w:rsid w:val="009C2430"/>
    <w:rsid w:val="009C2BD1"/>
    <w:rsid w:val="009C33AF"/>
    <w:rsid w:val="009C3BF4"/>
    <w:rsid w:val="009C4032"/>
    <w:rsid w:val="009C4A64"/>
    <w:rsid w:val="009C5106"/>
    <w:rsid w:val="009C5331"/>
    <w:rsid w:val="009C59A8"/>
    <w:rsid w:val="009C5AC5"/>
    <w:rsid w:val="009C5CAB"/>
    <w:rsid w:val="009C686C"/>
    <w:rsid w:val="009C6F32"/>
    <w:rsid w:val="009C6F6A"/>
    <w:rsid w:val="009C718B"/>
    <w:rsid w:val="009C7936"/>
    <w:rsid w:val="009C7EC0"/>
    <w:rsid w:val="009D0145"/>
    <w:rsid w:val="009D059E"/>
    <w:rsid w:val="009D1203"/>
    <w:rsid w:val="009D17EF"/>
    <w:rsid w:val="009D1C8F"/>
    <w:rsid w:val="009D2BDF"/>
    <w:rsid w:val="009D303C"/>
    <w:rsid w:val="009D3137"/>
    <w:rsid w:val="009D367F"/>
    <w:rsid w:val="009D39C5"/>
    <w:rsid w:val="009D3DD7"/>
    <w:rsid w:val="009D3F91"/>
    <w:rsid w:val="009D440E"/>
    <w:rsid w:val="009D449A"/>
    <w:rsid w:val="009D4B47"/>
    <w:rsid w:val="009D4CD7"/>
    <w:rsid w:val="009D512A"/>
    <w:rsid w:val="009D5147"/>
    <w:rsid w:val="009D54EB"/>
    <w:rsid w:val="009D6424"/>
    <w:rsid w:val="009D66C1"/>
    <w:rsid w:val="009D706D"/>
    <w:rsid w:val="009D71EB"/>
    <w:rsid w:val="009E0074"/>
    <w:rsid w:val="009E0321"/>
    <w:rsid w:val="009E10F9"/>
    <w:rsid w:val="009E2245"/>
    <w:rsid w:val="009E22AE"/>
    <w:rsid w:val="009E2379"/>
    <w:rsid w:val="009E2611"/>
    <w:rsid w:val="009E277E"/>
    <w:rsid w:val="009E2919"/>
    <w:rsid w:val="009E29C8"/>
    <w:rsid w:val="009E2B91"/>
    <w:rsid w:val="009E3D32"/>
    <w:rsid w:val="009E42BC"/>
    <w:rsid w:val="009E4319"/>
    <w:rsid w:val="009E45D7"/>
    <w:rsid w:val="009E48EF"/>
    <w:rsid w:val="009E4D49"/>
    <w:rsid w:val="009E632A"/>
    <w:rsid w:val="009E6C24"/>
    <w:rsid w:val="009E6E20"/>
    <w:rsid w:val="009E7086"/>
    <w:rsid w:val="009E71A8"/>
    <w:rsid w:val="009E72FD"/>
    <w:rsid w:val="009E7405"/>
    <w:rsid w:val="009E750E"/>
    <w:rsid w:val="009E7BB2"/>
    <w:rsid w:val="009E7D2E"/>
    <w:rsid w:val="009E7FFC"/>
    <w:rsid w:val="009F0C13"/>
    <w:rsid w:val="009F0FBE"/>
    <w:rsid w:val="009F2AFD"/>
    <w:rsid w:val="009F2B2E"/>
    <w:rsid w:val="009F2E56"/>
    <w:rsid w:val="009F3FA9"/>
    <w:rsid w:val="009F4268"/>
    <w:rsid w:val="009F4679"/>
    <w:rsid w:val="009F4A15"/>
    <w:rsid w:val="009F4E8C"/>
    <w:rsid w:val="009F4F22"/>
    <w:rsid w:val="009F5D8D"/>
    <w:rsid w:val="009F5F6D"/>
    <w:rsid w:val="009F6A6E"/>
    <w:rsid w:val="00A00A0D"/>
    <w:rsid w:val="00A00B76"/>
    <w:rsid w:val="00A00B9A"/>
    <w:rsid w:val="00A00DEF"/>
    <w:rsid w:val="00A00F8C"/>
    <w:rsid w:val="00A0105B"/>
    <w:rsid w:val="00A01214"/>
    <w:rsid w:val="00A0229C"/>
    <w:rsid w:val="00A02987"/>
    <w:rsid w:val="00A02DA4"/>
    <w:rsid w:val="00A03375"/>
    <w:rsid w:val="00A035E9"/>
    <w:rsid w:val="00A038E0"/>
    <w:rsid w:val="00A039C3"/>
    <w:rsid w:val="00A03FA3"/>
    <w:rsid w:val="00A0409B"/>
    <w:rsid w:val="00A04675"/>
    <w:rsid w:val="00A05192"/>
    <w:rsid w:val="00A054CC"/>
    <w:rsid w:val="00A0555E"/>
    <w:rsid w:val="00A055DC"/>
    <w:rsid w:val="00A0610C"/>
    <w:rsid w:val="00A06382"/>
    <w:rsid w:val="00A065DE"/>
    <w:rsid w:val="00A06666"/>
    <w:rsid w:val="00A068D5"/>
    <w:rsid w:val="00A06F8B"/>
    <w:rsid w:val="00A06FE7"/>
    <w:rsid w:val="00A0715A"/>
    <w:rsid w:val="00A0744E"/>
    <w:rsid w:val="00A07883"/>
    <w:rsid w:val="00A07EBE"/>
    <w:rsid w:val="00A07EE5"/>
    <w:rsid w:val="00A10BD2"/>
    <w:rsid w:val="00A10FB8"/>
    <w:rsid w:val="00A11003"/>
    <w:rsid w:val="00A11AFF"/>
    <w:rsid w:val="00A1275F"/>
    <w:rsid w:val="00A12E2F"/>
    <w:rsid w:val="00A12E74"/>
    <w:rsid w:val="00A12ED8"/>
    <w:rsid w:val="00A1375C"/>
    <w:rsid w:val="00A13D18"/>
    <w:rsid w:val="00A14129"/>
    <w:rsid w:val="00A14355"/>
    <w:rsid w:val="00A14497"/>
    <w:rsid w:val="00A14CF4"/>
    <w:rsid w:val="00A15064"/>
    <w:rsid w:val="00A15866"/>
    <w:rsid w:val="00A15A0C"/>
    <w:rsid w:val="00A16D81"/>
    <w:rsid w:val="00A175DC"/>
    <w:rsid w:val="00A177CA"/>
    <w:rsid w:val="00A17B12"/>
    <w:rsid w:val="00A203B6"/>
    <w:rsid w:val="00A206E0"/>
    <w:rsid w:val="00A2132C"/>
    <w:rsid w:val="00A215A0"/>
    <w:rsid w:val="00A2163D"/>
    <w:rsid w:val="00A217B2"/>
    <w:rsid w:val="00A21A4C"/>
    <w:rsid w:val="00A21DBD"/>
    <w:rsid w:val="00A2251A"/>
    <w:rsid w:val="00A229C5"/>
    <w:rsid w:val="00A2321E"/>
    <w:rsid w:val="00A232CA"/>
    <w:rsid w:val="00A23386"/>
    <w:rsid w:val="00A24914"/>
    <w:rsid w:val="00A25074"/>
    <w:rsid w:val="00A2532A"/>
    <w:rsid w:val="00A262ED"/>
    <w:rsid w:val="00A264E9"/>
    <w:rsid w:val="00A267FF"/>
    <w:rsid w:val="00A269F2"/>
    <w:rsid w:val="00A26B76"/>
    <w:rsid w:val="00A2724E"/>
    <w:rsid w:val="00A3008F"/>
    <w:rsid w:val="00A303AA"/>
    <w:rsid w:val="00A308ED"/>
    <w:rsid w:val="00A30985"/>
    <w:rsid w:val="00A30BD2"/>
    <w:rsid w:val="00A310AB"/>
    <w:rsid w:val="00A311D2"/>
    <w:rsid w:val="00A31476"/>
    <w:rsid w:val="00A314AC"/>
    <w:rsid w:val="00A32029"/>
    <w:rsid w:val="00A32217"/>
    <w:rsid w:val="00A32266"/>
    <w:rsid w:val="00A328A9"/>
    <w:rsid w:val="00A32FEA"/>
    <w:rsid w:val="00A3308F"/>
    <w:rsid w:val="00A3320F"/>
    <w:rsid w:val="00A344BD"/>
    <w:rsid w:val="00A34755"/>
    <w:rsid w:val="00A34F15"/>
    <w:rsid w:val="00A35209"/>
    <w:rsid w:val="00A352CE"/>
    <w:rsid w:val="00A353EB"/>
    <w:rsid w:val="00A358CF"/>
    <w:rsid w:val="00A35972"/>
    <w:rsid w:val="00A36280"/>
    <w:rsid w:val="00A36313"/>
    <w:rsid w:val="00A37275"/>
    <w:rsid w:val="00A37CB7"/>
    <w:rsid w:val="00A37FF0"/>
    <w:rsid w:val="00A40075"/>
    <w:rsid w:val="00A404F0"/>
    <w:rsid w:val="00A41855"/>
    <w:rsid w:val="00A4193F"/>
    <w:rsid w:val="00A41B18"/>
    <w:rsid w:val="00A421C5"/>
    <w:rsid w:val="00A42285"/>
    <w:rsid w:val="00A424AF"/>
    <w:rsid w:val="00A424D1"/>
    <w:rsid w:val="00A42743"/>
    <w:rsid w:val="00A42CB1"/>
    <w:rsid w:val="00A42CF9"/>
    <w:rsid w:val="00A43049"/>
    <w:rsid w:val="00A433A1"/>
    <w:rsid w:val="00A43666"/>
    <w:rsid w:val="00A44408"/>
    <w:rsid w:val="00A449D3"/>
    <w:rsid w:val="00A44B92"/>
    <w:rsid w:val="00A453B2"/>
    <w:rsid w:val="00A4548E"/>
    <w:rsid w:val="00A4557B"/>
    <w:rsid w:val="00A4570F"/>
    <w:rsid w:val="00A459AD"/>
    <w:rsid w:val="00A45D97"/>
    <w:rsid w:val="00A45E99"/>
    <w:rsid w:val="00A460E5"/>
    <w:rsid w:val="00A46115"/>
    <w:rsid w:val="00A46997"/>
    <w:rsid w:val="00A469BC"/>
    <w:rsid w:val="00A4719E"/>
    <w:rsid w:val="00A47550"/>
    <w:rsid w:val="00A47865"/>
    <w:rsid w:val="00A479D6"/>
    <w:rsid w:val="00A47A81"/>
    <w:rsid w:val="00A502D2"/>
    <w:rsid w:val="00A5057C"/>
    <w:rsid w:val="00A508EA"/>
    <w:rsid w:val="00A50F34"/>
    <w:rsid w:val="00A50FA4"/>
    <w:rsid w:val="00A51443"/>
    <w:rsid w:val="00A518F4"/>
    <w:rsid w:val="00A51C88"/>
    <w:rsid w:val="00A51FB5"/>
    <w:rsid w:val="00A523F9"/>
    <w:rsid w:val="00A528CC"/>
    <w:rsid w:val="00A52B02"/>
    <w:rsid w:val="00A52DD5"/>
    <w:rsid w:val="00A5394B"/>
    <w:rsid w:val="00A53B92"/>
    <w:rsid w:val="00A53D03"/>
    <w:rsid w:val="00A53F60"/>
    <w:rsid w:val="00A54B1C"/>
    <w:rsid w:val="00A55870"/>
    <w:rsid w:val="00A55F7A"/>
    <w:rsid w:val="00A56452"/>
    <w:rsid w:val="00A569D4"/>
    <w:rsid w:val="00A56BED"/>
    <w:rsid w:val="00A572D0"/>
    <w:rsid w:val="00A5783D"/>
    <w:rsid w:val="00A57A8D"/>
    <w:rsid w:val="00A57F82"/>
    <w:rsid w:val="00A601ED"/>
    <w:rsid w:val="00A60377"/>
    <w:rsid w:val="00A60508"/>
    <w:rsid w:val="00A608FD"/>
    <w:rsid w:val="00A60921"/>
    <w:rsid w:val="00A60E26"/>
    <w:rsid w:val="00A613B4"/>
    <w:rsid w:val="00A61773"/>
    <w:rsid w:val="00A61A88"/>
    <w:rsid w:val="00A6272F"/>
    <w:rsid w:val="00A6296B"/>
    <w:rsid w:val="00A62B6E"/>
    <w:rsid w:val="00A63034"/>
    <w:rsid w:val="00A632CC"/>
    <w:rsid w:val="00A63BF7"/>
    <w:rsid w:val="00A63E45"/>
    <w:rsid w:val="00A63F20"/>
    <w:rsid w:val="00A643B9"/>
    <w:rsid w:val="00A644DE"/>
    <w:rsid w:val="00A65786"/>
    <w:rsid w:val="00A65EB8"/>
    <w:rsid w:val="00A66069"/>
    <w:rsid w:val="00A66142"/>
    <w:rsid w:val="00A6638C"/>
    <w:rsid w:val="00A669F1"/>
    <w:rsid w:val="00A66F7E"/>
    <w:rsid w:val="00A671C8"/>
    <w:rsid w:val="00A67D93"/>
    <w:rsid w:val="00A67F5A"/>
    <w:rsid w:val="00A67F77"/>
    <w:rsid w:val="00A7013E"/>
    <w:rsid w:val="00A702A1"/>
    <w:rsid w:val="00A70790"/>
    <w:rsid w:val="00A707D4"/>
    <w:rsid w:val="00A70C06"/>
    <w:rsid w:val="00A70DE0"/>
    <w:rsid w:val="00A7118C"/>
    <w:rsid w:val="00A718B1"/>
    <w:rsid w:val="00A71BAA"/>
    <w:rsid w:val="00A71CC7"/>
    <w:rsid w:val="00A72A57"/>
    <w:rsid w:val="00A73553"/>
    <w:rsid w:val="00A73CC0"/>
    <w:rsid w:val="00A73F2C"/>
    <w:rsid w:val="00A74955"/>
    <w:rsid w:val="00A74ADD"/>
    <w:rsid w:val="00A74EDC"/>
    <w:rsid w:val="00A7530D"/>
    <w:rsid w:val="00A755C7"/>
    <w:rsid w:val="00A756A6"/>
    <w:rsid w:val="00A75E70"/>
    <w:rsid w:val="00A75E9A"/>
    <w:rsid w:val="00A761A1"/>
    <w:rsid w:val="00A76978"/>
    <w:rsid w:val="00A769DE"/>
    <w:rsid w:val="00A76E3A"/>
    <w:rsid w:val="00A772F0"/>
    <w:rsid w:val="00A77344"/>
    <w:rsid w:val="00A77533"/>
    <w:rsid w:val="00A77890"/>
    <w:rsid w:val="00A801CF"/>
    <w:rsid w:val="00A80492"/>
    <w:rsid w:val="00A80522"/>
    <w:rsid w:val="00A80E0F"/>
    <w:rsid w:val="00A80E8D"/>
    <w:rsid w:val="00A811E2"/>
    <w:rsid w:val="00A813B1"/>
    <w:rsid w:val="00A819EC"/>
    <w:rsid w:val="00A82539"/>
    <w:rsid w:val="00A829F7"/>
    <w:rsid w:val="00A83462"/>
    <w:rsid w:val="00A838CD"/>
    <w:rsid w:val="00A84272"/>
    <w:rsid w:val="00A8459F"/>
    <w:rsid w:val="00A84A64"/>
    <w:rsid w:val="00A84BE4"/>
    <w:rsid w:val="00A84BFB"/>
    <w:rsid w:val="00A84ED4"/>
    <w:rsid w:val="00A8529F"/>
    <w:rsid w:val="00A8534E"/>
    <w:rsid w:val="00A855C8"/>
    <w:rsid w:val="00A85732"/>
    <w:rsid w:val="00A85929"/>
    <w:rsid w:val="00A85A65"/>
    <w:rsid w:val="00A85FF3"/>
    <w:rsid w:val="00A867BB"/>
    <w:rsid w:val="00A86B89"/>
    <w:rsid w:val="00A86D1E"/>
    <w:rsid w:val="00A86D4E"/>
    <w:rsid w:val="00A86D70"/>
    <w:rsid w:val="00A86E36"/>
    <w:rsid w:val="00A86FF0"/>
    <w:rsid w:val="00A871A2"/>
    <w:rsid w:val="00A871ED"/>
    <w:rsid w:val="00A87203"/>
    <w:rsid w:val="00A87326"/>
    <w:rsid w:val="00A903B6"/>
    <w:rsid w:val="00A905B6"/>
    <w:rsid w:val="00A90DDB"/>
    <w:rsid w:val="00A912EA"/>
    <w:rsid w:val="00A915AA"/>
    <w:rsid w:val="00A92576"/>
    <w:rsid w:val="00A92B0B"/>
    <w:rsid w:val="00A930C0"/>
    <w:rsid w:val="00A94442"/>
    <w:rsid w:val="00A9470C"/>
    <w:rsid w:val="00A948B0"/>
    <w:rsid w:val="00A94D0A"/>
    <w:rsid w:val="00A959B0"/>
    <w:rsid w:val="00A95CB6"/>
    <w:rsid w:val="00A9623C"/>
    <w:rsid w:val="00A96779"/>
    <w:rsid w:val="00A96C04"/>
    <w:rsid w:val="00A970B6"/>
    <w:rsid w:val="00A97CF4"/>
    <w:rsid w:val="00A97E8F"/>
    <w:rsid w:val="00A97FAE"/>
    <w:rsid w:val="00AA0F87"/>
    <w:rsid w:val="00AA11BA"/>
    <w:rsid w:val="00AA1670"/>
    <w:rsid w:val="00AA16A2"/>
    <w:rsid w:val="00AA216E"/>
    <w:rsid w:val="00AA237C"/>
    <w:rsid w:val="00AA2B09"/>
    <w:rsid w:val="00AA2B46"/>
    <w:rsid w:val="00AA2B82"/>
    <w:rsid w:val="00AA2FFC"/>
    <w:rsid w:val="00AA3323"/>
    <w:rsid w:val="00AA43C5"/>
    <w:rsid w:val="00AA45FB"/>
    <w:rsid w:val="00AA49D1"/>
    <w:rsid w:val="00AA5209"/>
    <w:rsid w:val="00AA5354"/>
    <w:rsid w:val="00AA53AB"/>
    <w:rsid w:val="00AA5401"/>
    <w:rsid w:val="00AA5614"/>
    <w:rsid w:val="00AA566C"/>
    <w:rsid w:val="00AA56A5"/>
    <w:rsid w:val="00AA606A"/>
    <w:rsid w:val="00AA683B"/>
    <w:rsid w:val="00AA6888"/>
    <w:rsid w:val="00AA6F80"/>
    <w:rsid w:val="00AA7441"/>
    <w:rsid w:val="00AA7527"/>
    <w:rsid w:val="00AA766F"/>
    <w:rsid w:val="00AB0032"/>
    <w:rsid w:val="00AB02AB"/>
    <w:rsid w:val="00AB0685"/>
    <w:rsid w:val="00AB1043"/>
    <w:rsid w:val="00AB1643"/>
    <w:rsid w:val="00AB186A"/>
    <w:rsid w:val="00AB1D42"/>
    <w:rsid w:val="00AB1ECD"/>
    <w:rsid w:val="00AB2528"/>
    <w:rsid w:val="00AB266F"/>
    <w:rsid w:val="00AB2A4B"/>
    <w:rsid w:val="00AB2C14"/>
    <w:rsid w:val="00AB2E86"/>
    <w:rsid w:val="00AB33E8"/>
    <w:rsid w:val="00AB3679"/>
    <w:rsid w:val="00AB38AB"/>
    <w:rsid w:val="00AB3F9D"/>
    <w:rsid w:val="00AB446B"/>
    <w:rsid w:val="00AB5515"/>
    <w:rsid w:val="00AB5C50"/>
    <w:rsid w:val="00AB609E"/>
    <w:rsid w:val="00AB6898"/>
    <w:rsid w:val="00AB6BD1"/>
    <w:rsid w:val="00AB6CDD"/>
    <w:rsid w:val="00AB6F61"/>
    <w:rsid w:val="00AB6FE8"/>
    <w:rsid w:val="00AB72FD"/>
    <w:rsid w:val="00AB7803"/>
    <w:rsid w:val="00AB79B3"/>
    <w:rsid w:val="00AB7DB0"/>
    <w:rsid w:val="00AC0658"/>
    <w:rsid w:val="00AC0AD4"/>
    <w:rsid w:val="00AC11E5"/>
    <w:rsid w:val="00AC16C1"/>
    <w:rsid w:val="00AC1B35"/>
    <w:rsid w:val="00AC1D18"/>
    <w:rsid w:val="00AC1F59"/>
    <w:rsid w:val="00AC26E6"/>
    <w:rsid w:val="00AC2BA8"/>
    <w:rsid w:val="00AC2EF6"/>
    <w:rsid w:val="00AC3003"/>
    <w:rsid w:val="00AC3C5F"/>
    <w:rsid w:val="00AC40BF"/>
    <w:rsid w:val="00AC41A0"/>
    <w:rsid w:val="00AC49D9"/>
    <w:rsid w:val="00AC4BB3"/>
    <w:rsid w:val="00AC5930"/>
    <w:rsid w:val="00AC5D48"/>
    <w:rsid w:val="00AC6231"/>
    <w:rsid w:val="00AC65B5"/>
    <w:rsid w:val="00AC6679"/>
    <w:rsid w:val="00AC6C70"/>
    <w:rsid w:val="00AC6E13"/>
    <w:rsid w:val="00AC6E20"/>
    <w:rsid w:val="00AC71F9"/>
    <w:rsid w:val="00AC761D"/>
    <w:rsid w:val="00AC763A"/>
    <w:rsid w:val="00AC76CF"/>
    <w:rsid w:val="00AC7A5D"/>
    <w:rsid w:val="00AC7BA0"/>
    <w:rsid w:val="00AD00DD"/>
    <w:rsid w:val="00AD0370"/>
    <w:rsid w:val="00AD03FE"/>
    <w:rsid w:val="00AD12F9"/>
    <w:rsid w:val="00AD13E5"/>
    <w:rsid w:val="00AD173D"/>
    <w:rsid w:val="00AD1777"/>
    <w:rsid w:val="00AD18F0"/>
    <w:rsid w:val="00AD1944"/>
    <w:rsid w:val="00AD225E"/>
    <w:rsid w:val="00AD22B5"/>
    <w:rsid w:val="00AD28BD"/>
    <w:rsid w:val="00AD2C26"/>
    <w:rsid w:val="00AD3418"/>
    <w:rsid w:val="00AD3A2F"/>
    <w:rsid w:val="00AD4D0D"/>
    <w:rsid w:val="00AD4E80"/>
    <w:rsid w:val="00AD504F"/>
    <w:rsid w:val="00AD5443"/>
    <w:rsid w:val="00AD5D65"/>
    <w:rsid w:val="00AD6B1E"/>
    <w:rsid w:val="00AD7322"/>
    <w:rsid w:val="00AD7A16"/>
    <w:rsid w:val="00AD7B9A"/>
    <w:rsid w:val="00AE1CBA"/>
    <w:rsid w:val="00AE1D9A"/>
    <w:rsid w:val="00AE1DB6"/>
    <w:rsid w:val="00AE251B"/>
    <w:rsid w:val="00AE252E"/>
    <w:rsid w:val="00AE2877"/>
    <w:rsid w:val="00AE287F"/>
    <w:rsid w:val="00AE2C30"/>
    <w:rsid w:val="00AE3476"/>
    <w:rsid w:val="00AE360A"/>
    <w:rsid w:val="00AE478E"/>
    <w:rsid w:val="00AE4F83"/>
    <w:rsid w:val="00AE50BC"/>
    <w:rsid w:val="00AE5874"/>
    <w:rsid w:val="00AE5D0F"/>
    <w:rsid w:val="00AE6371"/>
    <w:rsid w:val="00AE6620"/>
    <w:rsid w:val="00AE66F7"/>
    <w:rsid w:val="00AE72C3"/>
    <w:rsid w:val="00AE7479"/>
    <w:rsid w:val="00AE76FF"/>
    <w:rsid w:val="00AE7DDC"/>
    <w:rsid w:val="00AF015B"/>
    <w:rsid w:val="00AF0368"/>
    <w:rsid w:val="00AF06BB"/>
    <w:rsid w:val="00AF0963"/>
    <w:rsid w:val="00AF0A1C"/>
    <w:rsid w:val="00AF0EC0"/>
    <w:rsid w:val="00AF161C"/>
    <w:rsid w:val="00AF178C"/>
    <w:rsid w:val="00AF1D69"/>
    <w:rsid w:val="00AF216D"/>
    <w:rsid w:val="00AF21B3"/>
    <w:rsid w:val="00AF2E66"/>
    <w:rsid w:val="00AF350F"/>
    <w:rsid w:val="00AF3A13"/>
    <w:rsid w:val="00AF3B1F"/>
    <w:rsid w:val="00AF3BCE"/>
    <w:rsid w:val="00AF494B"/>
    <w:rsid w:val="00AF4FD8"/>
    <w:rsid w:val="00AF51BC"/>
    <w:rsid w:val="00AF5371"/>
    <w:rsid w:val="00AF5894"/>
    <w:rsid w:val="00AF5E7B"/>
    <w:rsid w:val="00AF66EA"/>
    <w:rsid w:val="00AF6DCA"/>
    <w:rsid w:val="00AF6FA4"/>
    <w:rsid w:val="00AF7218"/>
    <w:rsid w:val="00AF7389"/>
    <w:rsid w:val="00AF74DC"/>
    <w:rsid w:val="00AF7BFF"/>
    <w:rsid w:val="00B00646"/>
    <w:rsid w:val="00B01076"/>
    <w:rsid w:val="00B01712"/>
    <w:rsid w:val="00B0188D"/>
    <w:rsid w:val="00B01CB3"/>
    <w:rsid w:val="00B01D30"/>
    <w:rsid w:val="00B02018"/>
    <w:rsid w:val="00B021A2"/>
    <w:rsid w:val="00B02514"/>
    <w:rsid w:val="00B026DE"/>
    <w:rsid w:val="00B0270A"/>
    <w:rsid w:val="00B02A5D"/>
    <w:rsid w:val="00B033BE"/>
    <w:rsid w:val="00B034BA"/>
    <w:rsid w:val="00B03C35"/>
    <w:rsid w:val="00B03E94"/>
    <w:rsid w:val="00B04556"/>
    <w:rsid w:val="00B049C1"/>
    <w:rsid w:val="00B04E54"/>
    <w:rsid w:val="00B04FE4"/>
    <w:rsid w:val="00B0595F"/>
    <w:rsid w:val="00B059E5"/>
    <w:rsid w:val="00B05CE9"/>
    <w:rsid w:val="00B05DAE"/>
    <w:rsid w:val="00B0682F"/>
    <w:rsid w:val="00B07064"/>
    <w:rsid w:val="00B071CE"/>
    <w:rsid w:val="00B07B38"/>
    <w:rsid w:val="00B1013A"/>
    <w:rsid w:val="00B10633"/>
    <w:rsid w:val="00B10B6C"/>
    <w:rsid w:val="00B10D67"/>
    <w:rsid w:val="00B10E7A"/>
    <w:rsid w:val="00B115BD"/>
    <w:rsid w:val="00B1163B"/>
    <w:rsid w:val="00B1177C"/>
    <w:rsid w:val="00B11C93"/>
    <w:rsid w:val="00B121D2"/>
    <w:rsid w:val="00B13245"/>
    <w:rsid w:val="00B132E5"/>
    <w:rsid w:val="00B133F3"/>
    <w:rsid w:val="00B135AB"/>
    <w:rsid w:val="00B13750"/>
    <w:rsid w:val="00B13928"/>
    <w:rsid w:val="00B139B6"/>
    <w:rsid w:val="00B13A19"/>
    <w:rsid w:val="00B13A69"/>
    <w:rsid w:val="00B13BF2"/>
    <w:rsid w:val="00B13DA3"/>
    <w:rsid w:val="00B14049"/>
    <w:rsid w:val="00B148D7"/>
    <w:rsid w:val="00B14BC1"/>
    <w:rsid w:val="00B150DE"/>
    <w:rsid w:val="00B155E0"/>
    <w:rsid w:val="00B156E1"/>
    <w:rsid w:val="00B15808"/>
    <w:rsid w:val="00B159F2"/>
    <w:rsid w:val="00B15CCE"/>
    <w:rsid w:val="00B15F3C"/>
    <w:rsid w:val="00B16031"/>
    <w:rsid w:val="00B168AC"/>
    <w:rsid w:val="00B169F3"/>
    <w:rsid w:val="00B16B71"/>
    <w:rsid w:val="00B16E7C"/>
    <w:rsid w:val="00B17A09"/>
    <w:rsid w:val="00B17C23"/>
    <w:rsid w:val="00B206FE"/>
    <w:rsid w:val="00B207E1"/>
    <w:rsid w:val="00B20EF2"/>
    <w:rsid w:val="00B21D4A"/>
    <w:rsid w:val="00B21E6E"/>
    <w:rsid w:val="00B22549"/>
    <w:rsid w:val="00B22648"/>
    <w:rsid w:val="00B23315"/>
    <w:rsid w:val="00B2336A"/>
    <w:rsid w:val="00B245E5"/>
    <w:rsid w:val="00B24634"/>
    <w:rsid w:val="00B24AF6"/>
    <w:rsid w:val="00B24E45"/>
    <w:rsid w:val="00B25035"/>
    <w:rsid w:val="00B2522E"/>
    <w:rsid w:val="00B2526C"/>
    <w:rsid w:val="00B25622"/>
    <w:rsid w:val="00B26901"/>
    <w:rsid w:val="00B27447"/>
    <w:rsid w:val="00B275DE"/>
    <w:rsid w:val="00B27642"/>
    <w:rsid w:val="00B27766"/>
    <w:rsid w:val="00B27A4F"/>
    <w:rsid w:val="00B27EFC"/>
    <w:rsid w:val="00B3077C"/>
    <w:rsid w:val="00B30BC7"/>
    <w:rsid w:val="00B30D7C"/>
    <w:rsid w:val="00B31020"/>
    <w:rsid w:val="00B3114D"/>
    <w:rsid w:val="00B31A78"/>
    <w:rsid w:val="00B32976"/>
    <w:rsid w:val="00B335F3"/>
    <w:rsid w:val="00B33990"/>
    <w:rsid w:val="00B33A0C"/>
    <w:rsid w:val="00B33CC6"/>
    <w:rsid w:val="00B33DD0"/>
    <w:rsid w:val="00B3401C"/>
    <w:rsid w:val="00B34300"/>
    <w:rsid w:val="00B344F5"/>
    <w:rsid w:val="00B3467F"/>
    <w:rsid w:val="00B34C51"/>
    <w:rsid w:val="00B34F00"/>
    <w:rsid w:val="00B35240"/>
    <w:rsid w:val="00B3595C"/>
    <w:rsid w:val="00B35B10"/>
    <w:rsid w:val="00B35CB7"/>
    <w:rsid w:val="00B36775"/>
    <w:rsid w:val="00B36CD7"/>
    <w:rsid w:val="00B3722E"/>
    <w:rsid w:val="00B37336"/>
    <w:rsid w:val="00B37807"/>
    <w:rsid w:val="00B378B7"/>
    <w:rsid w:val="00B37CEE"/>
    <w:rsid w:val="00B37D4C"/>
    <w:rsid w:val="00B40289"/>
    <w:rsid w:val="00B405EC"/>
    <w:rsid w:val="00B407D3"/>
    <w:rsid w:val="00B40840"/>
    <w:rsid w:val="00B4096B"/>
    <w:rsid w:val="00B40B42"/>
    <w:rsid w:val="00B418DC"/>
    <w:rsid w:val="00B41C20"/>
    <w:rsid w:val="00B42565"/>
    <w:rsid w:val="00B425BD"/>
    <w:rsid w:val="00B42B1F"/>
    <w:rsid w:val="00B431A1"/>
    <w:rsid w:val="00B431C4"/>
    <w:rsid w:val="00B43BC1"/>
    <w:rsid w:val="00B43DFD"/>
    <w:rsid w:val="00B44A2A"/>
    <w:rsid w:val="00B44ACF"/>
    <w:rsid w:val="00B44D3C"/>
    <w:rsid w:val="00B455E4"/>
    <w:rsid w:val="00B461ED"/>
    <w:rsid w:val="00B4643E"/>
    <w:rsid w:val="00B46D7C"/>
    <w:rsid w:val="00B47214"/>
    <w:rsid w:val="00B47BE5"/>
    <w:rsid w:val="00B50A60"/>
    <w:rsid w:val="00B50B15"/>
    <w:rsid w:val="00B51197"/>
    <w:rsid w:val="00B51A09"/>
    <w:rsid w:val="00B51C64"/>
    <w:rsid w:val="00B528DC"/>
    <w:rsid w:val="00B528DE"/>
    <w:rsid w:val="00B52FCD"/>
    <w:rsid w:val="00B5322F"/>
    <w:rsid w:val="00B53329"/>
    <w:rsid w:val="00B53367"/>
    <w:rsid w:val="00B5392E"/>
    <w:rsid w:val="00B53CDC"/>
    <w:rsid w:val="00B544D4"/>
    <w:rsid w:val="00B546F2"/>
    <w:rsid w:val="00B548AB"/>
    <w:rsid w:val="00B54E2A"/>
    <w:rsid w:val="00B54E4F"/>
    <w:rsid w:val="00B551F3"/>
    <w:rsid w:val="00B55466"/>
    <w:rsid w:val="00B5561D"/>
    <w:rsid w:val="00B556A8"/>
    <w:rsid w:val="00B557FE"/>
    <w:rsid w:val="00B55B97"/>
    <w:rsid w:val="00B56183"/>
    <w:rsid w:val="00B56829"/>
    <w:rsid w:val="00B56D7C"/>
    <w:rsid w:val="00B57A3E"/>
    <w:rsid w:val="00B57CEA"/>
    <w:rsid w:val="00B602E7"/>
    <w:rsid w:val="00B6041D"/>
    <w:rsid w:val="00B607B4"/>
    <w:rsid w:val="00B607B7"/>
    <w:rsid w:val="00B608E7"/>
    <w:rsid w:val="00B60D3B"/>
    <w:rsid w:val="00B6121B"/>
    <w:rsid w:val="00B61312"/>
    <w:rsid w:val="00B6229F"/>
    <w:rsid w:val="00B624A3"/>
    <w:rsid w:val="00B62706"/>
    <w:rsid w:val="00B62AA0"/>
    <w:rsid w:val="00B62C80"/>
    <w:rsid w:val="00B631D1"/>
    <w:rsid w:val="00B6358C"/>
    <w:rsid w:val="00B63ADF"/>
    <w:rsid w:val="00B63D01"/>
    <w:rsid w:val="00B63E8F"/>
    <w:rsid w:val="00B6445D"/>
    <w:rsid w:val="00B6485F"/>
    <w:rsid w:val="00B64A83"/>
    <w:rsid w:val="00B64D7F"/>
    <w:rsid w:val="00B64F84"/>
    <w:rsid w:val="00B65137"/>
    <w:rsid w:val="00B652B6"/>
    <w:rsid w:val="00B6531E"/>
    <w:rsid w:val="00B65B62"/>
    <w:rsid w:val="00B6607E"/>
    <w:rsid w:val="00B66912"/>
    <w:rsid w:val="00B66AAE"/>
    <w:rsid w:val="00B66E29"/>
    <w:rsid w:val="00B671D4"/>
    <w:rsid w:val="00B671FC"/>
    <w:rsid w:val="00B7025F"/>
    <w:rsid w:val="00B710CC"/>
    <w:rsid w:val="00B71295"/>
    <w:rsid w:val="00B7132D"/>
    <w:rsid w:val="00B71666"/>
    <w:rsid w:val="00B72076"/>
    <w:rsid w:val="00B72137"/>
    <w:rsid w:val="00B727DF"/>
    <w:rsid w:val="00B72B9B"/>
    <w:rsid w:val="00B72CB5"/>
    <w:rsid w:val="00B731F6"/>
    <w:rsid w:val="00B7361F"/>
    <w:rsid w:val="00B737A6"/>
    <w:rsid w:val="00B740CE"/>
    <w:rsid w:val="00B74262"/>
    <w:rsid w:val="00B742C1"/>
    <w:rsid w:val="00B74843"/>
    <w:rsid w:val="00B75346"/>
    <w:rsid w:val="00B75E72"/>
    <w:rsid w:val="00B76743"/>
    <w:rsid w:val="00B7686E"/>
    <w:rsid w:val="00B76CB2"/>
    <w:rsid w:val="00B76FFA"/>
    <w:rsid w:val="00B770CB"/>
    <w:rsid w:val="00B77569"/>
    <w:rsid w:val="00B77582"/>
    <w:rsid w:val="00B77B57"/>
    <w:rsid w:val="00B77B7E"/>
    <w:rsid w:val="00B77BA5"/>
    <w:rsid w:val="00B77E0F"/>
    <w:rsid w:val="00B80810"/>
    <w:rsid w:val="00B8099B"/>
    <w:rsid w:val="00B80BA7"/>
    <w:rsid w:val="00B80DA6"/>
    <w:rsid w:val="00B8123F"/>
    <w:rsid w:val="00B8124C"/>
    <w:rsid w:val="00B813F5"/>
    <w:rsid w:val="00B81A54"/>
    <w:rsid w:val="00B823CC"/>
    <w:rsid w:val="00B82FCB"/>
    <w:rsid w:val="00B833A4"/>
    <w:rsid w:val="00B83F98"/>
    <w:rsid w:val="00B84024"/>
    <w:rsid w:val="00B847EB"/>
    <w:rsid w:val="00B84894"/>
    <w:rsid w:val="00B85526"/>
    <w:rsid w:val="00B855CA"/>
    <w:rsid w:val="00B85614"/>
    <w:rsid w:val="00B8591E"/>
    <w:rsid w:val="00B85A10"/>
    <w:rsid w:val="00B865DD"/>
    <w:rsid w:val="00B866D9"/>
    <w:rsid w:val="00B86C89"/>
    <w:rsid w:val="00B870EF"/>
    <w:rsid w:val="00B8720D"/>
    <w:rsid w:val="00B87CC5"/>
    <w:rsid w:val="00B87CE2"/>
    <w:rsid w:val="00B90509"/>
    <w:rsid w:val="00B907A6"/>
    <w:rsid w:val="00B90CAE"/>
    <w:rsid w:val="00B91D3D"/>
    <w:rsid w:val="00B91FB8"/>
    <w:rsid w:val="00B9243A"/>
    <w:rsid w:val="00B92641"/>
    <w:rsid w:val="00B9279D"/>
    <w:rsid w:val="00B93033"/>
    <w:rsid w:val="00B931CC"/>
    <w:rsid w:val="00B932B6"/>
    <w:rsid w:val="00B932BC"/>
    <w:rsid w:val="00B935B2"/>
    <w:rsid w:val="00B93612"/>
    <w:rsid w:val="00B9369A"/>
    <w:rsid w:val="00B9384A"/>
    <w:rsid w:val="00B938AD"/>
    <w:rsid w:val="00B94095"/>
    <w:rsid w:val="00B9453E"/>
    <w:rsid w:val="00B949DD"/>
    <w:rsid w:val="00B94DFD"/>
    <w:rsid w:val="00B95111"/>
    <w:rsid w:val="00B95AD5"/>
    <w:rsid w:val="00B96080"/>
    <w:rsid w:val="00B97110"/>
    <w:rsid w:val="00B97CDC"/>
    <w:rsid w:val="00B97F1A"/>
    <w:rsid w:val="00BA0067"/>
    <w:rsid w:val="00BA0138"/>
    <w:rsid w:val="00BA01DD"/>
    <w:rsid w:val="00BA09FD"/>
    <w:rsid w:val="00BA0EDD"/>
    <w:rsid w:val="00BA0EFE"/>
    <w:rsid w:val="00BA0FB3"/>
    <w:rsid w:val="00BA121E"/>
    <w:rsid w:val="00BA12D1"/>
    <w:rsid w:val="00BA2385"/>
    <w:rsid w:val="00BA26C8"/>
    <w:rsid w:val="00BA2798"/>
    <w:rsid w:val="00BA2C50"/>
    <w:rsid w:val="00BA2D3E"/>
    <w:rsid w:val="00BA322C"/>
    <w:rsid w:val="00BA37B9"/>
    <w:rsid w:val="00BA3CE9"/>
    <w:rsid w:val="00BA52D2"/>
    <w:rsid w:val="00BA58B8"/>
    <w:rsid w:val="00BA5AF9"/>
    <w:rsid w:val="00BA6023"/>
    <w:rsid w:val="00BA6281"/>
    <w:rsid w:val="00BA645C"/>
    <w:rsid w:val="00BA6540"/>
    <w:rsid w:val="00BA68E2"/>
    <w:rsid w:val="00BA6A30"/>
    <w:rsid w:val="00BA74D3"/>
    <w:rsid w:val="00BA7FAD"/>
    <w:rsid w:val="00BB0001"/>
    <w:rsid w:val="00BB186C"/>
    <w:rsid w:val="00BB1B8E"/>
    <w:rsid w:val="00BB1E97"/>
    <w:rsid w:val="00BB20A5"/>
    <w:rsid w:val="00BB21E9"/>
    <w:rsid w:val="00BB24FC"/>
    <w:rsid w:val="00BB2504"/>
    <w:rsid w:val="00BB29FB"/>
    <w:rsid w:val="00BB2A40"/>
    <w:rsid w:val="00BB2F55"/>
    <w:rsid w:val="00BB304B"/>
    <w:rsid w:val="00BB335C"/>
    <w:rsid w:val="00BB389A"/>
    <w:rsid w:val="00BB44DA"/>
    <w:rsid w:val="00BB4C19"/>
    <w:rsid w:val="00BB4F67"/>
    <w:rsid w:val="00BB50C9"/>
    <w:rsid w:val="00BB5257"/>
    <w:rsid w:val="00BB5938"/>
    <w:rsid w:val="00BB5BA3"/>
    <w:rsid w:val="00BB5C9D"/>
    <w:rsid w:val="00BB682A"/>
    <w:rsid w:val="00BB69D9"/>
    <w:rsid w:val="00BB7000"/>
    <w:rsid w:val="00BB723E"/>
    <w:rsid w:val="00BB732B"/>
    <w:rsid w:val="00BB7375"/>
    <w:rsid w:val="00BB749A"/>
    <w:rsid w:val="00BB75AD"/>
    <w:rsid w:val="00BB75F4"/>
    <w:rsid w:val="00BB77B4"/>
    <w:rsid w:val="00BB77C3"/>
    <w:rsid w:val="00BC14DE"/>
    <w:rsid w:val="00BC1780"/>
    <w:rsid w:val="00BC18D7"/>
    <w:rsid w:val="00BC1F2C"/>
    <w:rsid w:val="00BC2635"/>
    <w:rsid w:val="00BC2E9D"/>
    <w:rsid w:val="00BC4955"/>
    <w:rsid w:val="00BC5213"/>
    <w:rsid w:val="00BC5CAB"/>
    <w:rsid w:val="00BC5E2D"/>
    <w:rsid w:val="00BC5F5C"/>
    <w:rsid w:val="00BC622B"/>
    <w:rsid w:val="00BC66FA"/>
    <w:rsid w:val="00BC779E"/>
    <w:rsid w:val="00BC788F"/>
    <w:rsid w:val="00BD0136"/>
    <w:rsid w:val="00BD0300"/>
    <w:rsid w:val="00BD043C"/>
    <w:rsid w:val="00BD0C69"/>
    <w:rsid w:val="00BD14E9"/>
    <w:rsid w:val="00BD1845"/>
    <w:rsid w:val="00BD1C49"/>
    <w:rsid w:val="00BD1CBF"/>
    <w:rsid w:val="00BD1FCF"/>
    <w:rsid w:val="00BD2CE6"/>
    <w:rsid w:val="00BD33A7"/>
    <w:rsid w:val="00BD4543"/>
    <w:rsid w:val="00BD4693"/>
    <w:rsid w:val="00BD4AE8"/>
    <w:rsid w:val="00BD5581"/>
    <w:rsid w:val="00BD5F15"/>
    <w:rsid w:val="00BD6366"/>
    <w:rsid w:val="00BD645C"/>
    <w:rsid w:val="00BD66E5"/>
    <w:rsid w:val="00BD708B"/>
    <w:rsid w:val="00BD742F"/>
    <w:rsid w:val="00BD7FE0"/>
    <w:rsid w:val="00BE0AB0"/>
    <w:rsid w:val="00BE1912"/>
    <w:rsid w:val="00BE1E39"/>
    <w:rsid w:val="00BE1E3F"/>
    <w:rsid w:val="00BE2036"/>
    <w:rsid w:val="00BE21BA"/>
    <w:rsid w:val="00BE2877"/>
    <w:rsid w:val="00BE2C43"/>
    <w:rsid w:val="00BE3535"/>
    <w:rsid w:val="00BE3740"/>
    <w:rsid w:val="00BE3A53"/>
    <w:rsid w:val="00BE406A"/>
    <w:rsid w:val="00BE4D36"/>
    <w:rsid w:val="00BE4FFE"/>
    <w:rsid w:val="00BE5E24"/>
    <w:rsid w:val="00BE604F"/>
    <w:rsid w:val="00BE6145"/>
    <w:rsid w:val="00BE622D"/>
    <w:rsid w:val="00BE67AA"/>
    <w:rsid w:val="00BE6885"/>
    <w:rsid w:val="00BE6F02"/>
    <w:rsid w:val="00BE6F08"/>
    <w:rsid w:val="00BE7727"/>
    <w:rsid w:val="00BE78FB"/>
    <w:rsid w:val="00BF06B4"/>
    <w:rsid w:val="00BF070E"/>
    <w:rsid w:val="00BF073C"/>
    <w:rsid w:val="00BF0E23"/>
    <w:rsid w:val="00BF12CB"/>
    <w:rsid w:val="00BF259C"/>
    <w:rsid w:val="00BF2654"/>
    <w:rsid w:val="00BF2BF8"/>
    <w:rsid w:val="00BF2CF8"/>
    <w:rsid w:val="00BF2D20"/>
    <w:rsid w:val="00BF3B0F"/>
    <w:rsid w:val="00BF3FAE"/>
    <w:rsid w:val="00BF4F96"/>
    <w:rsid w:val="00BF526F"/>
    <w:rsid w:val="00BF544D"/>
    <w:rsid w:val="00BF5614"/>
    <w:rsid w:val="00BF5990"/>
    <w:rsid w:val="00BF6550"/>
    <w:rsid w:val="00BF6800"/>
    <w:rsid w:val="00BF6A96"/>
    <w:rsid w:val="00BF6B6A"/>
    <w:rsid w:val="00BF6CE3"/>
    <w:rsid w:val="00BF6EDE"/>
    <w:rsid w:val="00BF73E7"/>
    <w:rsid w:val="00BF7530"/>
    <w:rsid w:val="00BF75C5"/>
    <w:rsid w:val="00BF7BA6"/>
    <w:rsid w:val="00C007EB"/>
    <w:rsid w:val="00C00B3D"/>
    <w:rsid w:val="00C012CB"/>
    <w:rsid w:val="00C014BB"/>
    <w:rsid w:val="00C016BE"/>
    <w:rsid w:val="00C018E1"/>
    <w:rsid w:val="00C01C30"/>
    <w:rsid w:val="00C01D0E"/>
    <w:rsid w:val="00C01F8A"/>
    <w:rsid w:val="00C020E3"/>
    <w:rsid w:val="00C0244A"/>
    <w:rsid w:val="00C02A7D"/>
    <w:rsid w:val="00C02BF9"/>
    <w:rsid w:val="00C02CE3"/>
    <w:rsid w:val="00C03720"/>
    <w:rsid w:val="00C03792"/>
    <w:rsid w:val="00C037E6"/>
    <w:rsid w:val="00C038A3"/>
    <w:rsid w:val="00C03BE3"/>
    <w:rsid w:val="00C0423E"/>
    <w:rsid w:val="00C04315"/>
    <w:rsid w:val="00C04648"/>
    <w:rsid w:val="00C04E9D"/>
    <w:rsid w:val="00C0558F"/>
    <w:rsid w:val="00C05D58"/>
    <w:rsid w:val="00C0734C"/>
    <w:rsid w:val="00C0761F"/>
    <w:rsid w:val="00C07ABD"/>
    <w:rsid w:val="00C07EC1"/>
    <w:rsid w:val="00C1074F"/>
    <w:rsid w:val="00C10C35"/>
    <w:rsid w:val="00C12111"/>
    <w:rsid w:val="00C123F2"/>
    <w:rsid w:val="00C1265D"/>
    <w:rsid w:val="00C12B67"/>
    <w:rsid w:val="00C134FE"/>
    <w:rsid w:val="00C137FE"/>
    <w:rsid w:val="00C166C0"/>
    <w:rsid w:val="00C1674E"/>
    <w:rsid w:val="00C1679A"/>
    <w:rsid w:val="00C16816"/>
    <w:rsid w:val="00C16A37"/>
    <w:rsid w:val="00C16F51"/>
    <w:rsid w:val="00C174D6"/>
    <w:rsid w:val="00C1798C"/>
    <w:rsid w:val="00C17A59"/>
    <w:rsid w:val="00C20DF9"/>
    <w:rsid w:val="00C21602"/>
    <w:rsid w:val="00C2168E"/>
    <w:rsid w:val="00C216B9"/>
    <w:rsid w:val="00C21A37"/>
    <w:rsid w:val="00C21EA1"/>
    <w:rsid w:val="00C226E6"/>
    <w:rsid w:val="00C22B22"/>
    <w:rsid w:val="00C232EF"/>
    <w:rsid w:val="00C23433"/>
    <w:rsid w:val="00C23468"/>
    <w:rsid w:val="00C23826"/>
    <w:rsid w:val="00C23BD4"/>
    <w:rsid w:val="00C24091"/>
    <w:rsid w:val="00C24212"/>
    <w:rsid w:val="00C24418"/>
    <w:rsid w:val="00C2454C"/>
    <w:rsid w:val="00C24975"/>
    <w:rsid w:val="00C25575"/>
    <w:rsid w:val="00C25703"/>
    <w:rsid w:val="00C25E86"/>
    <w:rsid w:val="00C26CBD"/>
    <w:rsid w:val="00C27001"/>
    <w:rsid w:val="00C27717"/>
    <w:rsid w:val="00C27809"/>
    <w:rsid w:val="00C27E16"/>
    <w:rsid w:val="00C3043B"/>
    <w:rsid w:val="00C30A1A"/>
    <w:rsid w:val="00C31176"/>
    <w:rsid w:val="00C31A7A"/>
    <w:rsid w:val="00C32097"/>
    <w:rsid w:val="00C32180"/>
    <w:rsid w:val="00C3224E"/>
    <w:rsid w:val="00C32777"/>
    <w:rsid w:val="00C32DDC"/>
    <w:rsid w:val="00C332CD"/>
    <w:rsid w:val="00C3333D"/>
    <w:rsid w:val="00C33CF3"/>
    <w:rsid w:val="00C33F5B"/>
    <w:rsid w:val="00C3415A"/>
    <w:rsid w:val="00C34275"/>
    <w:rsid w:val="00C34F57"/>
    <w:rsid w:val="00C35282"/>
    <w:rsid w:val="00C35476"/>
    <w:rsid w:val="00C35F2D"/>
    <w:rsid w:val="00C3651D"/>
    <w:rsid w:val="00C3667A"/>
    <w:rsid w:val="00C3674E"/>
    <w:rsid w:val="00C36808"/>
    <w:rsid w:val="00C377F9"/>
    <w:rsid w:val="00C400B1"/>
    <w:rsid w:val="00C401DD"/>
    <w:rsid w:val="00C402FA"/>
    <w:rsid w:val="00C4044A"/>
    <w:rsid w:val="00C40543"/>
    <w:rsid w:val="00C405A1"/>
    <w:rsid w:val="00C405CB"/>
    <w:rsid w:val="00C40DE6"/>
    <w:rsid w:val="00C412CD"/>
    <w:rsid w:val="00C415AB"/>
    <w:rsid w:val="00C41E0A"/>
    <w:rsid w:val="00C41EF4"/>
    <w:rsid w:val="00C4237E"/>
    <w:rsid w:val="00C424D9"/>
    <w:rsid w:val="00C42584"/>
    <w:rsid w:val="00C4279C"/>
    <w:rsid w:val="00C427A2"/>
    <w:rsid w:val="00C42D83"/>
    <w:rsid w:val="00C42D88"/>
    <w:rsid w:val="00C433A8"/>
    <w:rsid w:val="00C438C9"/>
    <w:rsid w:val="00C43CED"/>
    <w:rsid w:val="00C44152"/>
    <w:rsid w:val="00C4470F"/>
    <w:rsid w:val="00C4515F"/>
    <w:rsid w:val="00C455CD"/>
    <w:rsid w:val="00C45DD8"/>
    <w:rsid w:val="00C467F2"/>
    <w:rsid w:val="00C46A36"/>
    <w:rsid w:val="00C47032"/>
    <w:rsid w:val="00C47080"/>
    <w:rsid w:val="00C47315"/>
    <w:rsid w:val="00C4733E"/>
    <w:rsid w:val="00C50040"/>
    <w:rsid w:val="00C50485"/>
    <w:rsid w:val="00C505D9"/>
    <w:rsid w:val="00C50619"/>
    <w:rsid w:val="00C5082D"/>
    <w:rsid w:val="00C50929"/>
    <w:rsid w:val="00C50C49"/>
    <w:rsid w:val="00C520F0"/>
    <w:rsid w:val="00C521C3"/>
    <w:rsid w:val="00C5249D"/>
    <w:rsid w:val="00C527FA"/>
    <w:rsid w:val="00C52AA9"/>
    <w:rsid w:val="00C52D13"/>
    <w:rsid w:val="00C5332D"/>
    <w:rsid w:val="00C5341B"/>
    <w:rsid w:val="00C53F98"/>
    <w:rsid w:val="00C544FD"/>
    <w:rsid w:val="00C54B95"/>
    <w:rsid w:val="00C54C3D"/>
    <w:rsid w:val="00C5508D"/>
    <w:rsid w:val="00C551EC"/>
    <w:rsid w:val="00C5557D"/>
    <w:rsid w:val="00C5596E"/>
    <w:rsid w:val="00C55CDB"/>
    <w:rsid w:val="00C55D62"/>
    <w:rsid w:val="00C55FA5"/>
    <w:rsid w:val="00C56AAC"/>
    <w:rsid w:val="00C56F5B"/>
    <w:rsid w:val="00C5756E"/>
    <w:rsid w:val="00C600EB"/>
    <w:rsid w:val="00C60C5F"/>
    <w:rsid w:val="00C6333A"/>
    <w:rsid w:val="00C63400"/>
    <w:rsid w:val="00C63759"/>
    <w:rsid w:val="00C63ADB"/>
    <w:rsid w:val="00C63E3A"/>
    <w:rsid w:val="00C656A5"/>
    <w:rsid w:val="00C65756"/>
    <w:rsid w:val="00C65C65"/>
    <w:rsid w:val="00C65E5A"/>
    <w:rsid w:val="00C65F4B"/>
    <w:rsid w:val="00C65FFA"/>
    <w:rsid w:val="00C66395"/>
    <w:rsid w:val="00C66666"/>
    <w:rsid w:val="00C66D7F"/>
    <w:rsid w:val="00C671FB"/>
    <w:rsid w:val="00C703FC"/>
    <w:rsid w:val="00C709A5"/>
    <w:rsid w:val="00C71005"/>
    <w:rsid w:val="00C713C3"/>
    <w:rsid w:val="00C716C8"/>
    <w:rsid w:val="00C71F3F"/>
    <w:rsid w:val="00C72231"/>
    <w:rsid w:val="00C72498"/>
    <w:rsid w:val="00C724DD"/>
    <w:rsid w:val="00C7277D"/>
    <w:rsid w:val="00C72CEA"/>
    <w:rsid w:val="00C72E0D"/>
    <w:rsid w:val="00C73B64"/>
    <w:rsid w:val="00C73EE0"/>
    <w:rsid w:val="00C7487D"/>
    <w:rsid w:val="00C75BC2"/>
    <w:rsid w:val="00C76914"/>
    <w:rsid w:val="00C76A29"/>
    <w:rsid w:val="00C76D61"/>
    <w:rsid w:val="00C774B7"/>
    <w:rsid w:val="00C775EA"/>
    <w:rsid w:val="00C7778E"/>
    <w:rsid w:val="00C77D08"/>
    <w:rsid w:val="00C801C5"/>
    <w:rsid w:val="00C806D9"/>
    <w:rsid w:val="00C81386"/>
    <w:rsid w:val="00C81658"/>
    <w:rsid w:val="00C81CC4"/>
    <w:rsid w:val="00C81D62"/>
    <w:rsid w:val="00C82843"/>
    <w:rsid w:val="00C8306C"/>
    <w:rsid w:val="00C83232"/>
    <w:rsid w:val="00C84540"/>
    <w:rsid w:val="00C846CD"/>
    <w:rsid w:val="00C85570"/>
    <w:rsid w:val="00C8672C"/>
    <w:rsid w:val="00C867E5"/>
    <w:rsid w:val="00C86BDB"/>
    <w:rsid w:val="00C87809"/>
    <w:rsid w:val="00C87822"/>
    <w:rsid w:val="00C87949"/>
    <w:rsid w:val="00C87A8E"/>
    <w:rsid w:val="00C90430"/>
    <w:rsid w:val="00C9088A"/>
    <w:rsid w:val="00C90CB4"/>
    <w:rsid w:val="00C90DAE"/>
    <w:rsid w:val="00C91095"/>
    <w:rsid w:val="00C910E6"/>
    <w:rsid w:val="00C919B9"/>
    <w:rsid w:val="00C91A07"/>
    <w:rsid w:val="00C91D05"/>
    <w:rsid w:val="00C92117"/>
    <w:rsid w:val="00C928BF"/>
    <w:rsid w:val="00C92CCD"/>
    <w:rsid w:val="00C92E62"/>
    <w:rsid w:val="00C92F52"/>
    <w:rsid w:val="00C93689"/>
    <w:rsid w:val="00C93C11"/>
    <w:rsid w:val="00C948DA"/>
    <w:rsid w:val="00C94E52"/>
    <w:rsid w:val="00C94EB6"/>
    <w:rsid w:val="00C965A0"/>
    <w:rsid w:val="00C96D1B"/>
    <w:rsid w:val="00C9704B"/>
    <w:rsid w:val="00CA01D7"/>
    <w:rsid w:val="00CA1E41"/>
    <w:rsid w:val="00CA1FB4"/>
    <w:rsid w:val="00CA21B3"/>
    <w:rsid w:val="00CA29E1"/>
    <w:rsid w:val="00CA2F14"/>
    <w:rsid w:val="00CA3297"/>
    <w:rsid w:val="00CA341C"/>
    <w:rsid w:val="00CA3463"/>
    <w:rsid w:val="00CA40B9"/>
    <w:rsid w:val="00CA44DE"/>
    <w:rsid w:val="00CA4C2F"/>
    <w:rsid w:val="00CA4DC5"/>
    <w:rsid w:val="00CA5505"/>
    <w:rsid w:val="00CA5BEF"/>
    <w:rsid w:val="00CA5E08"/>
    <w:rsid w:val="00CA5E99"/>
    <w:rsid w:val="00CA5E9A"/>
    <w:rsid w:val="00CA60F9"/>
    <w:rsid w:val="00CA61C1"/>
    <w:rsid w:val="00CA656B"/>
    <w:rsid w:val="00CA778A"/>
    <w:rsid w:val="00CB02CC"/>
    <w:rsid w:val="00CB0340"/>
    <w:rsid w:val="00CB06AA"/>
    <w:rsid w:val="00CB0974"/>
    <w:rsid w:val="00CB0F66"/>
    <w:rsid w:val="00CB1521"/>
    <w:rsid w:val="00CB1858"/>
    <w:rsid w:val="00CB1983"/>
    <w:rsid w:val="00CB1C44"/>
    <w:rsid w:val="00CB1C53"/>
    <w:rsid w:val="00CB2EB9"/>
    <w:rsid w:val="00CB33BA"/>
    <w:rsid w:val="00CB35EC"/>
    <w:rsid w:val="00CB432B"/>
    <w:rsid w:val="00CB4759"/>
    <w:rsid w:val="00CB494F"/>
    <w:rsid w:val="00CB4D3B"/>
    <w:rsid w:val="00CB4ED6"/>
    <w:rsid w:val="00CB516E"/>
    <w:rsid w:val="00CB54EE"/>
    <w:rsid w:val="00CB564E"/>
    <w:rsid w:val="00CB5CA0"/>
    <w:rsid w:val="00CB60AA"/>
    <w:rsid w:val="00CB6E5A"/>
    <w:rsid w:val="00CB700D"/>
    <w:rsid w:val="00CB7B51"/>
    <w:rsid w:val="00CC01FE"/>
    <w:rsid w:val="00CC0675"/>
    <w:rsid w:val="00CC0AE0"/>
    <w:rsid w:val="00CC0E24"/>
    <w:rsid w:val="00CC108B"/>
    <w:rsid w:val="00CC1256"/>
    <w:rsid w:val="00CC13FF"/>
    <w:rsid w:val="00CC1441"/>
    <w:rsid w:val="00CC178C"/>
    <w:rsid w:val="00CC22C8"/>
    <w:rsid w:val="00CC27CE"/>
    <w:rsid w:val="00CC2A12"/>
    <w:rsid w:val="00CC3571"/>
    <w:rsid w:val="00CC379B"/>
    <w:rsid w:val="00CC3943"/>
    <w:rsid w:val="00CC405B"/>
    <w:rsid w:val="00CC426E"/>
    <w:rsid w:val="00CC428C"/>
    <w:rsid w:val="00CC4804"/>
    <w:rsid w:val="00CC5186"/>
    <w:rsid w:val="00CC57FA"/>
    <w:rsid w:val="00CC59D5"/>
    <w:rsid w:val="00CC5AF4"/>
    <w:rsid w:val="00CC5B25"/>
    <w:rsid w:val="00CC6625"/>
    <w:rsid w:val="00CC6924"/>
    <w:rsid w:val="00CC69A1"/>
    <w:rsid w:val="00CC6A03"/>
    <w:rsid w:val="00CC7DCC"/>
    <w:rsid w:val="00CD04DD"/>
    <w:rsid w:val="00CD124D"/>
    <w:rsid w:val="00CD12FC"/>
    <w:rsid w:val="00CD16CC"/>
    <w:rsid w:val="00CD1C3B"/>
    <w:rsid w:val="00CD2315"/>
    <w:rsid w:val="00CD251F"/>
    <w:rsid w:val="00CD26E2"/>
    <w:rsid w:val="00CD2DE0"/>
    <w:rsid w:val="00CD34E9"/>
    <w:rsid w:val="00CD3856"/>
    <w:rsid w:val="00CD3B81"/>
    <w:rsid w:val="00CD47BE"/>
    <w:rsid w:val="00CD4B6A"/>
    <w:rsid w:val="00CD4B90"/>
    <w:rsid w:val="00CD4E4C"/>
    <w:rsid w:val="00CD527D"/>
    <w:rsid w:val="00CD54CB"/>
    <w:rsid w:val="00CD562D"/>
    <w:rsid w:val="00CD5841"/>
    <w:rsid w:val="00CD5A55"/>
    <w:rsid w:val="00CD6121"/>
    <w:rsid w:val="00CD6538"/>
    <w:rsid w:val="00CD6BDF"/>
    <w:rsid w:val="00CD746E"/>
    <w:rsid w:val="00CE0037"/>
    <w:rsid w:val="00CE02F7"/>
    <w:rsid w:val="00CE0853"/>
    <w:rsid w:val="00CE0B1E"/>
    <w:rsid w:val="00CE0FAD"/>
    <w:rsid w:val="00CE14AA"/>
    <w:rsid w:val="00CE1C84"/>
    <w:rsid w:val="00CE22B1"/>
    <w:rsid w:val="00CE28B8"/>
    <w:rsid w:val="00CE29CB"/>
    <w:rsid w:val="00CE2E23"/>
    <w:rsid w:val="00CE2EB3"/>
    <w:rsid w:val="00CE383C"/>
    <w:rsid w:val="00CE387F"/>
    <w:rsid w:val="00CE3F81"/>
    <w:rsid w:val="00CE4986"/>
    <w:rsid w:val="00CE4B20"/>
    <w:rsid w:val="00CE4E7D"/>
    <w:rsid w:val="00CE4F4E"/>
    <w:rsid w:val="00CE5086"/>
    <w:rsid w:val="00CE5335"/>
    <w:rsid w:val="00CE5624"/>
    <w:rsid w:val="00CE57E9"/>
    <w:rsid w:val="00CE588C"/>
    <w:rsid w:val="00CE62D6"/>
    <w:rsid w:val="00CE6C99"/>
    <w:rsid w:val="00CE7156"/>
    <w:rsid w:val="00CE7760"/>
    <w:rsid w:val="00CE7F96"/>
    <w:rsid w:val="00CF05CA"/>
    <w:rsid w:val="00CF1532"/>
    <w:rsid w:val="00CF1BFD"/>
    <w:rsid w:val="00CF2006"/>
    <w:rsid w:val="00CF23FB"/>
    <w:rsid w:val="00CF24E5"/>
    <w:rsid w:val="00CF254C"/>
    <w:rsid w:val="00CF3030"/>
    <w:rsid w:val="00CF35E2"/>
    <w:rsid w:val="00CF371A"/>
    <w:rsid w:val="00CF3E01"/>
    <w:rsid w:val="00CF3EA5"/>
    <w:rsid w:val="00CF487B"/>
    <w:rsid w:val="00CF4C18"/>
    <w:rsid w:val="00CF524A"/>
    <w:rsid w:val="00CF536A"/>
    <w:rsid w:val="00CF5374"/>
    <w:rsid w:val="00CF5A76"/>
    <w:rsid w:val="00CF5E94"/>
    <w:rsid w:val="00CF60EE"/>
    <w:rsid w:val="00CF6347"/>
    <w:rsid w:val="00CF66C8"/>
    <w:rsid w:val="00CF6843"/>
    <w:rsid w:val="00CF6B7B"/>
    <w:rsid w:val="00CF6DE8"/>
    <w:rsid w:val="00CF70D0"/>
    <w:rsid w:val="00CF71B5"/>
    <w:rsid w:val="00CF73A5"/>
    <w:rsid w:val="00CF7919"/>
    <w:rsid w:val="00CF7A4A"/>
    <w:rsid w:val="00D000D2"/>
    <w:rsid w:val="00D00241"/>
    <w:rsid w:val="00D004CD"/>
    <w:rsid w:val="00D0114C"/>
    <w:rsid w:val="00D011B6"/>
    <w:rsid w:val="00D0203E"/>
    <w:rsid w:val="00D0211F"/>
    <w:rsid w:val="00D02A92"/>
    <w:rsid w:val="00D02DFB"/>
    <w:rsid w:val="00D0457F"/>
    <w:rsid w:val="00D048D0"/>
    <w:rsid w:val="00D049B8"/>
    <w:rsid w:val="00D05339"/>
    <w:rsid w:val="00D05862"/>
    <w:rsid w:val="00D058FD"/>
    <w:rsid w:val="00D05BFE"/>
    <w:rsid w:val="00D06367"/>
    <w:rsid w:val="00D06BEB"/>
    <w:rsid w:val="00D06BEE"/>
    <w:rsid w:val="00D06F19"/>
    <w:rsid w:val="00D079DD"/>
    <w:rsid w:val="00D10115"/>
    <w:rsid w:val="00D107F9"/>
    <w:rsid w:val="00D10F11"/>
    <w:rsid w:val="00D117F8"/>
    <w:rsid w:val="00D11A7D"/>
    <w:rsid w:val="00D11B80"/>
    <w:rsid w:val="00D11BE5"/>
    <w:rsid w:val="00D1283C"/>
    <w:rsid w:val="00D12ACE"/>
    <w:rsid w:val="00D12E06"/>
    <w:rsid w:val="00D1350C"/>
    <w:rsid w:val="00D13AB7"/>
    <w:rsid w:val="00D14344"/>
    <w:rsid w:val="00D14A0B"/>
    <w:rsid w:val="00D14AF3"/>
    <w:rsid w:val="00D15038"/>
    <w:rsid w:val="00D150A2"/>
    <w:rsid w:val="00D1566B"/>
    <w:rsid w:val="00D15BBF"/>
    <w:rsid w:val="00D1606B"/>
    <w:rsid w:val="00D16405"/>
    <w:rsid w:val="00D16798"/>
    <w:rsid w:val="00D1680E"/>
    <w:rsid w:val="00D1681D"/>
    <w:rsid w:val="00D17225"/>
    <w:rsid w:val="00D17628"/>
    <w:rsid w:val="00D176BD"/>
    <w:rsid w:val="00D17CED"/>
    <w:rsid w:val="00D209AD"/>
    <w:rsid w:val="00D20B44"/>
    <w:rsid w:val="00D20D62"/>
    <w:rsid w:val="00D20F10"/>
    <w:rsid w:val="00D22032"/>
    <w:rsid w:val="00D22EF6"/>
    <w:rsid w:val="00D23075"/>
    <w:rsid w:val="00D230BF"/>
    <w:rsid w:val="00D234D3"/>
    <w:rsid w:val="00D23D66"/>
    <w:rsid w:val="00D23E94"/>
    <w:rsid w:val="00D24078"/>
    <w:rsid w:val="00D246C0"/>
    <w:rsid w:val="00D2493E"/>
    <w:rsid w:val="00D258E3"/>
    <w:rsid w:val="00D25AE6"/>
    <w:rsid w:val="00D25FB3"/>
    <w:rsid w:val="00D2656B"/>
    <w:rsid w:val="00D26686"/>
    <w:rsid w:val="00D27006"/>
    <w:rsid w:val="00D2724C"/>
    <w:rsid w:val="00D27762"/>
    <w:rsid w:val="00D27CEF"/>
    <w:rsid w:val="00D27D69"/>
    <w:rsid w:val="00D30050"/>
    <w:rsid w:val="00D300FB"/>
    <w:rsid w:val="00D30343"/>
    <w:rsid w:val="00D30FF5"/>
    <w:rsid w:val="00D3183F"/>
    <w:rsid w:val="00D31937"/>
    <w:rsid w:val="00D324AE"/>
    <w:rsid w:val="00D325B1"/>
    <w:rsid w:val="00D33048"/>
    <w:rsid w:val="00D33148"/>
    <w:rsid w:val="00D33BBB"/>
    <w:rsid w:val="00D3445A"/>
    <w:rsid w:val="00D34810"/>
    <w:rsid w:val="00D3482C"/>
    <w:rsid w:val="00D348D5"/>
    <w:rsid w:val="00D34E91"/>
    <w:rsid w:val="00D35441"/>
    <w:rsid w:val="00D3554D"/>
    <w:rsid w:val="00D3576C"/>
    <w:rsid w:val="00D35C56"/>
    <w:rsid w:val="00D36368"/>
    <w:rsid w:val="00D36C93"/>
    <w:rsid w:val="00D37B33"/>
    <w:rsid w:val="00D37D9B"/>
    <w:rsid w:val="00D4070A"/>
    <w:rsid w:val="00D4098E"/>
    <w:rsid w:val="00D40A2B"/>
    <w:rsid w:val="00D40EBD"/>
    <w:rsid w:val="00D40F3B"/>
    <w:rsid w:val="00D41386"/>
    <w:rsid w:val="00D41694"/>
    <w:rsid w:val="00D41699"/>
    <w:rsid w:val="00D41C25"/>
    <w:rsid w:val="00D41D0E"/>
    <w:rsid w:val="00D4259A"/>
    <w:rsid w:val="00D425CA"/>
    <w:rsid w:val="00D436DB"/>
    <w:rsid w:val="00D4385A"/>
    <w:rsid w:val="00D44180"/>
    <w:rsid w:val="00D44452"/>
    <w:rsid w:val="00D44766"/>
    <w:rsid w:val="00D44D8F"/>
    <w:rsid w:val="00D4594C"/>
    <w:rsid w:val="00D46212"/>
    <w:rsid w:val="00D464B6"/>
    <w:rsid w:val="00D4697F"/>
    <w:rsid w:val="00D46BD4"/>
    <w:rsid w:val="00D47381"/>
    <w:rsid w:val="00D47791"/>
    <w:rsid w:val="00D477A2"/>
    <w:rsid w:val="00D47E35"/>
    <w:rsid w:val="00D50488"/>
    <w:rsid w:val="00D50A84"/>
    <w:rsid w:val="00D51047"/>
    <w:rsid w:val="00D51629"/>
    <w:rsid w:val="00D51986"/>
    <w:rsid w:val="00D51A69"/>
    <w:rsid w:val="00D51BE6"/>
    <w:rsid w:val="00D51C59"/>
    <w:rsid w:val="00D51D69"/>
    <w:rsid w:val="00D51E46"/>
    <w:rsid w:val="00D5210D"/>
    <w:rsid w:val="00D52239"/>
    <w:rsid w:val="00D523CE"/>
    <w:rsid w:val="00D52974"/>
    <w:rsid w:val="00D53B85"/>
    <w:rsid w:val="00D5420E"/>
    <w:rsid w:val="00D54223"/>
    <w:rsid w:val="00D546E7"/>
    <w:rsid w:val="00D548A4"/>
    <w:rsid w:val="00D54FB6"/>
    <w:rsid w:val="00D551E8"/>
    <w:rsid w:val="00D55393"/>
    <w:rsid w:val="00D55501"/>
    <w:rsid w:val="00D557FB"/>
    <w:rsid w:val="00D55AE4"/>
    <w:rsid w:val="00D563F3"/>
    <w:rsid w:val="00D56638"/>
    <w:rsid w:val="00D56B02"/>
    <w:rsid w:val="00D5748F"/>
    <w:rsid w:val="00D57B30"/>
    <w:rsid w:val="00D57EAB"/>
    <w:rsid w:val="00D60784"/>
    <w:rsid w:val="00D60ABB"/>
    <w:rsid w:val="00D60B88"/>
    <w:rsid w:val="00D60D79"/>
    <w:rsid w:val="00D61142"/>
    <w:rsid w:val="00D61289"/>
    <w:rsid w:val="00D617BC"/>
    <w:rsid w:val="00D61D27"/>
    <w:rsid w:val="00D6229B"/>
    <w:rsid w:val="00D62B0A"/>
    <w:rsid w:val="00D63A01"/>
    <w:rsid w:val="00D63DD9"/>
    <w:rsid w:val="00D63F1F"/>
    <w:rsid w:val="00D64C73"/>
    <w:rsid w:val="00D6509C"/>
    <w:rsid w:val="00D656AC"/>
    <w:rsid w:val="00D659C3"/>
    <w:rsid w:val="00D65D78"/>
    <w:rsid w:val="00D66280"/>
    <w:rsid w:val="00D662E7"/>
    <w:rsid w:val="00D6682E"/>
    <w:rsid w:val="00D66926"/>
    <w:rsid w:val="00D66A6D"/>
    <w:rsid w:val="00D66D25"/>
    <w:rsid w:val="00D67A99"/>
    <w:rsid w:val="00D710CF"/>
    <w:rsid w:val="00D71402"/>
    <w:rsid w:val="00D7153E"/>
    <w:rsid w:val="00D71606"/>
    <w:rsid w:val="00D718D6"/>
    <w:rsid w:val="00D721E4"/>
    <w:rsid w:val="00D723E8"/>
    <w:rsid w:val="00D72821"/>
    <w:rsid w:val="00D728D7"/>
    <w:rsid w:val="00D72F20"/>
    <w:rsid w:val="00D730B1"/>
    <w:rsid w:val="00D73C8F"/>
    <w:rsid w:val="00D73D03"/>
    <w:rsid w:val="00D74216"/>
    <w:rsid w:val="00D74963"/>
    <w:rsid w:val="00D75153"/>
    <w:rsid w:val="00D751F4"/>
    <w:rsid w:val="00D75B8A"/>
    <w:rsid w:val="00D75C7A"/>
    <w:rsid w:val="00D75FDF"/>
    <w:rsid w:val="00D764B1"/>
    <w:rsid w:val="00D76B15"/>
    <w:rsid w:val="00D77087"/>
    <w:rsid w:val="00D770AB"/>
    <w:rsid w:val="00D77165"/>
    <w:rsid w:val="00D771B7"/>
    <w:rsid w:val="00D772F3"/>
    <w:rsid w:val="00D7745A"/>
    <w:rsid w:val="00D804EE"/>
    <w:rsid w:val="00D80893"/>
    <w:rsid w:val="00D80A41"/>
    <w:rsid w:val="00D81DC2"/>
    <w:rsid w:val="00D81F7E"/>
    <w:rsid w:val="00D8219A"/>
    <w:rsid w:val="00D8222E"/>
    <w:rsid w:val="00D82670"/>
    <w:rsid w:val="00D82DF9"/>
    <w:rsid w:val="00D82DFC"/>
    <w:rsid w:val="00D835E9"/>
    <w:rsid w:val="00D836EB"/>
    <w:rsid w:val="00D839D2"/>
    <w:rsid w:val="00D841B2"/>
    <w:rsid w:val="00D84212"/>
    <w:rsid w:val="00D845D1"/>
    <w:rsid w:val="00D84B96"/>
    <w:rsid w:val="00D84C40"/>
    <w:rsid w:val="00D850AA"/>
    <w:rsid w:val="00D8521B"/>
    <w:rsid w:val="00D8563A"/>
    <w:rsid w:val="00D85CC0"/>
    <w:rsid w:val="00D86365"/>
    <w:rsid w:val="00D864B2"/>
    <w:rsid w:val="00D86570"/>
    <w:rsid w:val="00D8658E"/>
    <w:rsid w:val="00D8685E"/>
    <w:rsid w:val="00D868C9"/>
    <w:rsid w:val="00D86C84"/>
    <w:rsid w:val="00D86CE0"/>
    <w:rsid w:val="00D87FE3"/>
    <w:rsid w:val="00D90628"/>
    <w:rsid w:val="00D90BA0"/>
    <w:rsid w:val="00D918EA"/>
    <w:rsid w:val="00D91E36"/>
    <w:rsid w:val="00D92C07"/>
    <w:rsid w:val="00D93465"/>
    <w:rsid w:val="00D936C5"/>
    <w:rsid w:val="00D93763"/>
    <w:rsid w:val="00D93B36"/>
    <w:rsid w:val="00D93BBF"/>
    <w:rsid w:val="00D93D84"/>
    <w:rsid w:val="00D953C5"/>
    <w:rsid w:val="00D95BA2"/>
    <w:rsid w:val="00D962A9"/>
    <w:rsid w:val="00D9671A"/>
    <w:rsid w:val="00D96C57"/>
    <w:rsid w:val="00D96D67"/>
    <w:rsid w:val="00D96F8D"/>
    <w:rsid w:val="00D970D7"/>
    <w:rsid w:val="00D97378"/>
    <w:rsid w:val="00D9741B"/>
    <w:rsid w:val="00D97B58"/>
    <w:rsid w:val="00D97E07"/>
    <w:rsid w:val="00DA0336"/>
    <w:rsid w:val="00DA0473"/>
    <w:rsid w:val="00DA060A"/>
    <w:rsid w:val="00DA0717"/>
    <w:rsid w:val="00DA08FF"/>
    <w:rsid w:val="00DA1CF1"/>
    <w:rsid w:val="00DA2043"/>
    <w:rsid w:val="00DA36E6"/>
    <w:rsid w:val="00DA4D1A"/>
    <w:rsid w:val="00DA4E95"/>
    <w:rsid w:val="00DA50B1"/>
    <w:rsid w:val="00DA5665"/>
    <w:rsid w:val="00DA60B3"/>
    <w:rsid w:val="00DA6C11"/>
    <w:rsid w:val="00DB0401"/>
    <w:rsid w:val="00DB0435"/>
    <w:rsid w:val="00DB11DF"/>
    <w:rsid w:val="00DB15A8"/>
    <w:rsid w:val="00DB17EB"/>
    <w:rsid w:val="00DB2216"/>
    <w:rsid w:val="00DB2517"/>
    <w:rsid w:val="00DB27F5"/>
    <w:rsid w:val="00DB2824"/>
    <w:rsid w:val="00DB28B6"/>
    <w:rsid w:val="00DB3053"/>
    <w:rsid w:val="00DB3259"/>
    <w:rsid w:val="00DB3779"/>
    <w:rsid w:val="00DB3C4B"/>
    <w:rsid w:val="00DB3C81"/>
    <w:rsid w:val="00DB41F5"/>
    <w:rsid w:val="00DB44A6"/>
    <w:rsid w:val="00DB4A54"/>
    <w:rsid w:val="00DB66A1"/>
    <w:rsid w:val="00DB6C5F"/>
    <w:rsid w:val="00DB6F05"/>
    <w:rsid w:val="00DB779A"/>
    <w:rsid w:val="00DC06F9"/>
    <w:rsid w:val="00DC0DC7"/>
    <w:rsid w:val="00DC18AB"/>
    <w:rsid w:val="00DC1976"/>
    <w:rsid w:val="00DC1DBA"/>
    <w:rsid w:val="00DC1F24"/>
    <w:rsid w:val="00DC21B2"/>
    <w:rsid w:val="00DC278C"/>
    <w:rsid w:val="00DC29C2"/>
    <w:rsid w:val="00DC2A1F"/>
    <w:rsid w:val="00DC2B24"/>
    <w:rsid w:val="00DC3703"/>
    <w:rsid w:val="00DC4019"/>
    <w:rsid w:val="00DC40EE"/>
    <w:rsid w:val="00DC5183"/>
    <w:rsid w:val="00DC51B4"/>
    <w:rsid w:val="00DC5977"/>
    <w:rsid w:val="00DC600D"/>
    <w:rsid w:val="00DC60EC"/>
    <w:rsid w:val="00DC6239"/>
    <w:rsid w:val="00DC6383"/>
    <w:rsid w:val="00DC6BC3"/>
    <w:rsid w:val="00DC6E66"/>
    <w:rsid w:val="00DC79A4"/>
    <w:rsid w:val="00DC7EA6"/>
    <w:rsid w:val="00DD08CF"/>
    <w:rsid w:val="00DD0D0C"/>
    <w:rsid w:val="00DD1305"/>
    <w:rsid w:val="00DD1803"/>
    <w:rsid w:val="00DD1F7E"/>
    <w:rsid w:val="00DD22E5"/>
    <w:rsid w:val="00DD246A"/>
    <w:rsid w:val="00DD2D66"/>
    <w:rsid w:val="00DD2FA2"/>
    <w:rsid w:val="00DD3081"/>
    <w:rsid w:val="00DD342F"/>
    <w:rsid w:val="00DD3844"/>
    <w:rsid w:val="00DD3C2A"/>
    <w:rsid w:val="00DD41FA"/>
    <w:rsid w:val="00DD4EC8"/>
    <w:rsid w:val="00DD52A8"/>
    <w:rsid w:val="00DD545A"/>
    <w:rsid w:val="00DD5500"/>
    <w:rsid w:val="00DD59E6"/>
    <w:rsid w:val="00DD5BA3"/>
    <w:rsid w:val="00DD5F07"/>
    <w:rsid w:val="00DD6186"/>
    <w:rsid w:val="00DD686D"/>
    <w:rsid w:val="00DD6953"/>
    <w:rsid w:val="00DD7481"/>
    <w:rsid w:val="00DD7672"/>
    <w:rsid w:val="00DD77B2"/>
    <w:rsid w:val="00DE0152"/>
    <w:rsid w:val="00DE0476"/>
    <w:rsid w:val="00DE0AC0"/>
    <w:rsid w:val="00DE0E53"/>
    <w:rsid w:val="00DE127E"/>
    <w:rsid w:val="00DE146D"/>
    <w:rsid w:val="00DE17A7"/>
    <w:rsid w:val="00DE1BCA"/>
    <w:rsid w:val="00DE30A2"/>
    <w:rsid w:val="00DE3486"/>
    <w:rsid w:val="00DE400A"/>
    <w:rsid w:val="00DE4318"/>
    <w:rsid w:val="00DE50E8"/>
    <w:rsid w:val="00DE5239"/>
    <w:rsid w:val="00DE5498"/>
    <w:rsid w:val="00DE604B"/>
    <w:rsid w:val="00DE611F"/>
    <w:rsid w:val="00DE63DF"/>
    <w:rsid w:val="00DE6AB0"/>
    <w:rsid w:val="00DE707D"/>
    <w:rsid w:val="00DE7778"/>
    <w:rsid w:val="00DF087F"/>
    <w:rsid w:val="00DF090B"/>
    <w:rsid w:val="00DF0C03"/>
    <w:rsid w:val="00DF0C20"/>
    <w:rsid w:val="00DF1153"/>
    <w:rsid w:val="00DF1A5B"/>
    <w:rsid w:val="00DF1FAA"/>
    <w:rsid w:val="00DF2198"/>
    <w:rsid w:val="00DF2F4D"/>
    <w:rsid w:val="00DF31C8"/>
    <w:rsid w:val="00DF33B8"/>
    <w:rsid w:val="00DF3680"/>
    <w:rsid w:val="00DF3700"/>
    <w:rsid w:val="00DF39B8"/>
    <w:rsid w:val="00DF3EBF"/>
    <w:rsid w:val="00DF4354"/>
    <w:rsid w:val="00DF44B8"/>
    <w:rsid w:val="00DF491B"/>
    <w:rsid w:val="00DF4E66"/>
    <w:rsid w:val="00DF63F9"/>
    <w:rsid w:val="00DF6BF3"/>
    <w:rsid w:val="00DF6DAF"/>
    <w:rsid w:val="00DF732D"/>
    <w:rsid w:val="00DF7D15"/>
    <w:rsid w:val="00E00060"/>
    <w:rsid w:val="00E002F9"/>
    <w:rsid w:val="00E004E9"/>
    <w:rsid w:val="00E00B54"/>
    <w:rsid w:val="00E01B83"/>
    <w:rsid w:val="00E0221C"/>
    <w:rsid w:val="00E02259"/>
    <w:rsid w:val="00E025B8"/>
    <w:rsid w:val="00E02C8F"/>
    <w:rsid w:val="00E030DC"/>
    <w:rsid w:val="00E03D98"/>
    <w:rsid w:val="00E04F85"/>
    <w:rsid w:val="00E056D2"/>
    <w:rsid w:val="00E05D2D"/>
    <w:rsid w:val="00E06056"/>
    <w:rsid w:val="00E06079"/>
    <w:rsid w:val="00E06486"/>
    <w:rsid w:val="00E06756"/>
    <w:rsid w:val="00E069A2"/>
    <w:rsid w:val="00E07306"/>
    <w:rsid w:val="00E07323"/>
    <w:rsid w:val="00E07498"/>
    <w:rsid w:val="00E07B43"/>
    <w:rsid w:val="00E10374"/>
    <w:rsid w:val="00E116F3"/>
    <w:rsid w:val="00E118C2"/>
    <w:rsid w:val="00E11B22"/>
    <w:rsid w:val="00E11F04"/>
    <w:rsid w:val="00E123B2"/>
    <w:rsid w:val="00E1252E"/>
    <w:rsid w:val="00E127F5"/>
    <w:rsid w:val="00E128A2"/>
    <w:rsid w:val="00E12AE3"/>
    <w:rsid w:val="00E12B3A"/>
    <w:rsid w:val="00E12C40"/>
    <w:rsid w:val="00E13413"/>
    <w:rsid w:val="00E1377F"/>
    <w:rsid w:val="00E137C8"/>
    <w:rsid w:val="00E13A01"/>
    <w:rsid w:val="00E13E3C"/>
    <w:rsid w:val="00E13FBC"/>
    <w:rsid w:val="00E13FD8"/>
    <w:rsid w:val="00E14073"/>
    <w:rsid w:val="00E142E5"/>
    <w:rsid w:val="00E145A5"/>
    <w:rsid w:val="00E1472B"/>
    <w:rsid w:val="00E14AD3"/>
    <w:rsid w:val="00E14CF9"/>
    <w:rsid w:val="00E1528A"/>
    <w:rsid w:val="00E15854"/>
    <w:rsid w:val="00E16223"/>
    <w:rsid w:val="00E16C38"/>
    <w:rsid w:val="00E1709E"/>
    <w:rsid w:val="00E179FD"/>
    <w:rsid w:val="00E17F6B"/>
    <w:rsid w:val="00E20EB4"/>
    <w:rsid w:val="00E20F7F"/>
    <w:rsid w:val="00E21C00"/>
    <w:rsid w:val="00E21EEF"/>
    <w:rsid w:val="00E22905"/>
    <w:rsid w:val="00E22D45"/>
    <w:rsid w:val="00E230CD"/>
    <w:rsid w:val="00E23BF1"/>
    <w:rsid w:val="00E24035"/>
    <w:rsid w:val="00E24D34"/>
    <w:rsid w:val="00E2511F"/>
    <w:rsid w:val="00E2560D"/>
    <w:rsid w:val="00E256C6"/>
    <w:rsid w:val="00E25928"/>
    <w:rsid w:val="00E25A3D"/>
    <w:rsid w:val="00E25A7E"/>
    <w:rsid w:val="00E25B4F"/>
    <w:rsid w:val="00E25DD0"/>
    <w:rsid w:val="00E25EB8"/>
    <w:rsid w:val="00E26382"/>
    <w:rsid w:val="00E272B7"/>
    <w:rsid w:val="00E272BB"/>
    <w:rsid w:val="00E273F1"/>
    <w:rsid w:val="00E27C67"/>
    <w:rsid w:val="00E301EB"/>
    <w:rsid w:val="00E30E8C"/>
    <w:rsid w:val="00E30F3E"/>
    <w:rsid w:val="00E31485"/>
    <w:rsid w:val="00E316E2"/>
    <w:rsid w:val="00E3189A"/>
    <w:rsid w:val="00E318AF"/>
    <w:rsid w:val="00E319A9"/>
    <w:rsid w:val="00E31FCD"/>
    <w:rsid w:val="00E32880"/>
    <w:rsid w:val="00E32A4E"/>
    <w:rsid w:val="00E32FAE"/>
    <w:rsid w:val="00E32FF2"/>
    <w:rsid w:val="00E338A4"/>
    <w:rsid w:val="00E33E66"/>
    <w:rsid w:val="00E33F02"/>
    <w:rsid w:val="00E340F4"/>
    <w:rsid w:val="00E34551"/>
    <w:rsid w:val="00E3455E"/>
    <w:rsid w:val="00E34CC0"/>
    <w:rsid w:val="00E35930"/>
    <w:rsid w:val="00E3677C"/>
    <w:rsid w:val="00E37056"/>
    <w:rsid w:val="00E372D1"/>
    <w:rsid w:val="00E374CC"/>
    <w:rsid w:val="00E376CA"/>
    <w:rsid w:val="00E37F5B"/>
    <w:rsid w:val="00E4006B"/>
    <w:rsid w:val="00E404EF"/>
    <w:rsid w:val="00E40530"/>
    <w:rsid w:val="00E40819"/>
    <w:rsid w:val="00E408B5"/>
    <w:rsid w:val="00E40CEE"/>
    <w:rsid w:val="00E41033"/>
    <w:rsid w:val="00E412F2"/>
    <w:rsid w:val="00E416E9"/>
    <w:rsid w:val="00E419D8"/>
    <w:rsid w:val="00E423C7"/>
    <w:rsid w:val="00E42452"/>
    <w:rsid w:val="00E4263B"/>
    <w:rsid w:val="00E4265F"/>
    <w:rsid w:val="00E43C84"/>
    <w:rsid w:val="00E43EB3"/>
    <w:rsid w:val="00E4421A"/>
    <w:rsid w:val="00E4485F"/>
    <w:rsid w:val="00E449B7"/>
    <w:rsid w:val="00E44BEB"/>
    <w:rsid w:val="00E44E83"/>
    <w:rsid w:val="00E44F4D"/>
    <w:rsid w:val="00E454D4"/>
    <w:rsid w:val="00E455CE"/>
    <w:rsid w:val="00E45A98"/>
    <w:rsid w:val="00E45F39"/>
    <w:rsid w:val="00E4603E"/>
    <w:rsid w:val="00E46626"/>
    <w:rsid w:val="00E46CA0"/>
    <w:rsid w:val="00E46D9B"/>
    <w:rsid w:val="00E46DEF"/>
    <w:rsid w:val="00E470A5"/>
    <w:rsid w:val="00E472CF"/>
    <w:rsid w:val="00E477EE"/>
    <w:rsid w:val="00E479DF"/>
    <w:rsid w:val="00E47CD5"/>
    <w:rsid w:val="00E47D53"/>
    <w:rsid w:val="00E47F44"/>
    <w:rsid w:val="00E50032"/>
    <w:rsid w:val="00E5007C"/>
    <w:rsid w:val="00E5021A"/>
    <w:rsid w:val="00E510A4"/>
    <w:rsid w:val="00E514E3"/>
    <w:rsid w:val="00E515AA"/>
    <w:rsid w:val="00E5260A"/>
    <w:rsid w:val="00E52725"/>
    <w:rsid w:val="00E52782"/>
    <w:rsid w:val="00E52B39"/>
    <w:rsid w:val="00E52E0C"/>
    <w:rsid w:val="00E5352E"/>
    <w:rsid w:val="00E53736"/>
    <w:rsid w:val="00E53B6B"/>
    <w:rsid w:val="00E541B6"/>
    <w:rsid w:val="00E5481B"/>
    <w:rsid w:val="00E55526"/>
    <w:rsid w:val="00E55848"/>
    <w:rsid w:val="00E559E2"/>
    <w:rsid w:val="00E56675"/>
    <w:rsid w:val="00E56966"/>
    <w:rsid w:val="00E56CEA"/>
    <w:rsid w:val="00E56D57"/>
    <w:rsid w:val="00E5737F"/>
    <w:rsid w:val="00E574B4"/>
    <w:rsid w:val="00E577EF"/>
    <w:rsid w:val="00E57C45"/>
    <w:rsid w:val="00E605B6"/>
    <w:rsid w:val="00E60B25"/>
    <w:rsid w:val="00E60E56"/>
    <w:rsid w:val="00E610E1"/>
    <w:rsid w:val="00E616D2"/>
    <w:rsid w:val="00E618C8"/>
    <w:rsid w:val="00E62067"/>
    <w:rsid w:val="00E62F87"/>
    <w:rsid w:val="00E64455"/>
    <w:rsid w:val="00E64465"/>
    <w:rsid w:val="00E64512"/>
    <w:rsid w:val="00E64E97"/>
    <w:rsid w:val="00E65401"/>
    <w:rsid w:val="00E65650"/>
    <w:rsid w:val="00E6640E"/>
    <w:rsid w:val="00E6680F"/>
    <w:rsid w:val="00E6688E"/>
    <w:rsid w:val="00E6706F"/>
    <w:rsid w:val="00E672E3"/>
    <w:rsid w:val="00E675D5"/>
    <w:rsid w:val="00E676E0"/>
    <w:rsid w:val="00E67D84"/>
    <w:rsid w:val="00E70CC4"/>
    <w:rsid w:val="00E70F61"/>
    <w:rsid w:val="00E7161E"/>
    <w:rsid w:val="00E71B08"/>
    <w:rsid w:val="00E72637"/>
    <w:rsid w:val="00E72CEA"/>
    <w:rsid w:val="00E73324"/>
    <w:rsid w:val="00E73F70"/>
    <w:rsid w:val="00E74311"/>
    <w:rsid w:val="00E743B9"/>
    <w:rsid w:val="00E74438"/>
    <w:rsid w:val="00E750AF"/>
    <w:rsid w:val="00E756F0"/>
    <w:rsid w:val="00E758CF"/>
    <w:rsid w:val="00E77260"/>
    <w:rsid w:val="00E77388"/>
    <w:rsid w:val="00E77E4B"/>
    <w:rsid w:val="00E77FDE"/>
    <w:rsid w:val="00E80492"/>
    <w:rsid w:val="00E806E3"/>
    <w:rsid w:val="00E8093B"/>
    <w:rsid w:val="00E80B92"/>
    <w:rsid w:val="00E80CD2"/>
    <w:rsid w:val="00E811F5"/>
    <w:rsid w:val="00E81676"/>
    <w:rsid w:val="00E81687"/>
    <w:rsid w:val="00E81950"/>
    <w:rsid w:val="00E82735"/>
    <w:rsid w:val="00E82E90"/>
    <w:rsid w:val="00E834C4"/>
    <w:rsid w:val="00E83576"/>
    <w:rsid w:val="00E836A7"/>
    <w:rsid w:val="00E83AA5"/>
    <w:rsid w:val="00E83D4B"/>
    <w:rsid w:val="00E846FE"/>
    <w:rsid w:val="00E8474B"/>
    <w:rsid w:val="00E84FF1"/>
    <w:rsid w:val="00E85151"/>
    <w:rsid w:val="00E8536E"/>
    <w:rsid w:val="00E85864"/>
    <w:rsid w:val="00E85B39"/>
    <w:rsid w:val="00E8621C"/>
    <w:rsid w:val="00E86920"/>
    <w:rsid w:val="00E86977"/>
    <w:rsid w:val="00E86B84"/>
    <w:rsid w:val="00E86E29"/>
    <w:rsid w:val="00E86E57"/>
    <w:rsid w:val="00E872BD"/>
    <w:rsid w:val="00E87960"/>
    <w:rsid w:val="00E87A18"/>
    <w:rsid w:val="00E87B1E"/>
    <w:rsid w:val="00E904F1"/>
    <w:rsid w:val="00E90B34"/>
    <w:rsid w:val="00E90D15"/>
    <w:rsid w:val="00E91058"/>
    <w:rsid w:val="00E91157"/>
    <w:rsid w:val="00E916D9"/>
    <w:rsid w:val="00E919EA"/>
    <w:rsid w:val="00E92220"/>
    <w:rsid w:val="00E9234F"/>
    <w:rsid w:val="00E92FD3"/>
    <w:rsid w:val="00E930CC"/>
    <w:rsid w:val="00E933BA"/>
    <w:rsid w:val="00E933BD"/>
    <w:rsid w:val="00E94ABF"/>
    <w:rsid w:val="00E94BC7"/>
    <w:rsid w:val="00E9558D"/>
    <w:rsid w:val="00E958A6"/>
    <w:rsid w:val="00E95E51"/>
    <w:rsid w:val="00E96B20"/>
    <w:rsid w:val="00E96DFE"/>
    <w:rsid w:val="00E97E0E"/>
    <w:rsid w:val="00EA067B"/>
    <w:rsid w:val="00EA0B4B"/>
    <w:rsid w:val="00EA0DA5"/>
    <w:rsid w:val="00EA17F7"/>
    <w:rsid w:val="00EA2768"/>
    <w:rsid w:val="00EA2F3E"/>
    <w:rsid w:val="00EA335C"/>
    <w:rsid w:val="00EA34C6"/>
    <w:rsid w:val="00EA3C3C"/>
    <w:rsid w:val="00EA3C8F"/>
    <w:rsid w:val="00EA3DCD"/>
    <w:rsid w:val="00EA3ECC"/>
    <w:rsid w:val="00EA4066"/>
    <w:rsid w:val="00EA463B"/>
    <w:rsid w:val="00EA4760"/>
    <w:rsid w:val="00EA49A1"/>
    <w:rsid w:val="00EA4E45"/>
    <w:rsid w:val="00EA4EA5"/>
    <w:rsid w:val="00EA50E3"/>
    <w:rsid w:val="00EA514D"/>
    <w:rsid w:val="00EA53DC"/>
    <w:rsid w:val="00EA5849"/>
    <w:rsid w:val="00EA5B4B"/>
    <w:rsid w:val="00EA5D5B"/>
    <w:rsid w:val="00EA66A1"/>
    <w:rsid w:val="00EA6F58"/>
    <w:rsid w:val="00EA75F6"/>
    <w:rsid w:val="00EA7994"/>
    <w:rsid w:val="00EB02F2"/>
    <w:rsid w:val="00EB0E3C"/>
    <w:rsid w:val="00EB1595"/>
    <w:rsid w:val="00EB1853"/>
    <w:rsid w:val="00EB18AE"/>
    <w:rsid w:val="00EB1B85"/>
    <w:rsid w:val="00EB1F98"/>
    <w:rsid w:val="00EB21D2"/>
    <w:rsid w:val="00EB290E"/>
    <w:rsid w:val="00EB2E05"/>
    <w:rsid w:val="00EB2E86"/>
    <w:rsid w:val="00EB3364"/>
    <w:rsid w:val="00EB33CD"/>
    <w:rsid w:val="00EB344A"/>
    <w:rsid w:val="00EB34DD"/>
    <w:rsid w:val="00EB3839"/>
    <w:rsid w:val="00EB3842"/>
    <w:rsid w:val="00EB425A"/>
    <w:rsid w:val="00EB43F0"/>
    <w:rsid w:val="00EB4AC1"/>
    <w:rsid w:val="00EB4D9D"/>
    <w:rsid w:val="00EB5368"/>
    <w:rsid w:val="00EB5404"/>
    <w:rsid w:val="00EB565E"/>
    <w:rsid w:val="00EB56A2"/>
    <w:rsid w:val="00EB5868"/>
    <w:rsid w:val="00EB5A0F"/>
    <w:rsid w:val="00EB6626"/>
    <w:rsid w:val="00EB6633"/>
    <w:rsid w:val="00EB6B14"/>
    <w:rsid w:val="00EB6DC9"/>
    <w:rsid w:val="00EB6FAA"/>
    <w:rsid w:val="00EB6FD2"/>
    <w:rsid w:val="00EB7065"/>
    <w:rsid w:val="00EB754F"/>
    <w:rsid w:val="00EB7FD0"/>
    <w:rsid w:val="00EC03AB"/>
    <w:rsid w:val="00EC0A67"/>
    <w:rsid w:val="00EC184F"/>
    <w:rsid w:val="00EC19E5"/>
    <w:rsid w:val="00EC1FE3"/>
    <w:rsid w:val="00EC21BD"/>
    <w:rsid w:val="00EC246A"/>
    <w:rsid w:val="00EC2501"/>
    <w:rsid w:val="00EC289C"/>
    <w:rsid w:val="00EC385C"/>
    <w:rsid w:val="00EC4188"/>
    <w:rsid w:val="00EC4337"/>
    <w:rsid w:val="00EC4367"/>
    <w:rsid w:val="00EC4538"/>
    <w:rsid w:val="00EC4898"/>
    <w:rsid w:val="00EC4B3F"/>
    <w:rsid w:val="00EC4E42"/>
    <w:rsid w:val="00EC60F5"/>
    <w:rsid w:val="00EC6364"/>
    <w:rsid w:val="00EC6480"/>
    <w:rsid w:val="00EC6759"/>
    <w:rsid w:val="00EC6927"/>
    <w:rsid w:val="00EC72B1"/>
    <w:rsid w:val="00EC7369"/>
    <w:rsid w:val="00EC7373"/>
    <w:rsid w:val="00EC77C9"/>
    <w:rsid w:val="00EC7ECD"/>
    <w:rsid w:val="00EC7F38"/>
    <w:rsid w:val="00EC7FF2"/>
    <w:rsid w:val="00ED00C5"/>
    <w:rsid w:val="00ED048E"/>
    <w:rsid w:val="00ED0BAE"/>
    <w:rsid w:val="00ED1A69"/>
    <w:rsid w:val="00ED1F3E"/>
    <w:rsid w:val="00ED1F5C"/>
    <w:rsid w:val="00ED380F"/>
    <w:rsid w:val="00ED39D6"/>
    <w:rsid w:val="00ED400C"/>
    <w:rsid w:val="00ED4176"/>
    <w:rsid w:val="00ED45C6"/>
    <w:rsid w:val="00ED54BD"/>
    <w:rsid w:val="00ED5EC7"/>
    <w:rsid w:val="00ED67B8"/>
    <w:rsid w:val="00ED6940"/>
    <w:rsid w:val="00ED6BF3"/>
    <w:rsid w:val="00ED6E86"/>
    <w:rsid w:val="00EE00F8"/>
    <w:rsid w:val="00EE0938"/>
    <w:rsid w:val="00EE0D1C"/>
    <w:rsid w:val="00EE0E0E"/>
    <w:rsid w:val="00EE14F3"/>
    <w:rsid w:val="00EE1CD7"/>
    <w:rsid w:val="00EE1DA1"/>
    <w:rsid w:val="00EE1DD3"/>
    <w:rsid w:val="00EE2059"/>
    <w:rsid w:val="00EE24E4"/>
    <w:rsid w:val="00EE26A2"/>
    <w:rsid w:val="00EE2C0C"/>
    <w:rsid w:val="00EE2DE9"/>
    <w:rsid w:val="00EE3343"/>
    <w:rsid w:val="00EE336A"/>
    <w:rsid w:val="00EE36DB"/>
    <w:rsid w:val="00EE3F58"/>
    <w:rsid w:val="00EE406C"/>
    <w:rsid w:val="00EE4316"/>
    <w:rsid w:val="00EE43CC"/>
    <w:rsid w:val="00EE44D3"/>
    <w:rsid w:val="00EE4990"/>
    <w:rsid w:val="00EE4E63"/>
    <w:rsid w:val="00EE5CDB"/>
    <w:rsid w:val="00EE64BD"/>
    <w:rsid w:val="00EE6A7A"/>
    <w:rsid w:val="00EE724E"/>
    <w:rsid w:val="00EE79AE"/>
    <w:rsid w:val="00EE7A97"/>
    <w:rsid w:val="00EE7DEA"/>
    <w:rsid w:val="00EF05D0"/>
    <w:rsid w:val="00EF06F5"/>
    <w:rsid w:val="00EF07E8"/>
    <w:rsid w:val="00EF0950"/>
    <w:rsid w:val="00EF09DD"/>
    <w:rsid w:val="00EF0AB1"/>
    <w:rsid w:val="00EF101A"/>
    <w:rsid w:val="00EF1B35"/>
    <w:rsid w:val="00EF1C4C"/>
    <w:rsid w:val="00EF1F10"/>
    <w:rsid w:val="00EF2140"/>
    <w:rsid w:val="00EF24E7"/>
    <w:rsid w:val="00EF2504"/>
    <w:rsid w:val="00EF46CE"/>
    <w:rsid w:val="00EF47F6"/>
    <w:rsid w:val="00EF49EE"/>
    <w:rsid w:val="00EF5060"/>
    <w:rsid w:val="00EF552B"/>
    <w:rsid w:val="00EF5625"/>
    <w:rsid w:val="00EF591B"/>
    <w:rsid w:val="00EF6773"/>
    <w:rsid w:val="00EF687E"/>
    <w:rsid w:val="00EF6E44"/>
    <w:rsid w:val="00EF72EB"/>
    <w:rsid w:val="00EF7676"/>
    <w:rsid w:val="00EF7CA3"/>
    <w:rsid w:val="00F0015D"/>
    <w:rsid w:val="00F00217"/>
    <w:rsid w:val="00F00757"/>
    <w:rsid w:val="00F009E0"/>
    <w:rsid w:val="00F00BB4"/>
    <w:rsid w:val="00F00C00"/>
    <w:rsid w:val="00F010AB"/>
    <w:rsid w:val="00F01596"/>
    <w:rsid w:val="00F016F3"/>
    <w:rsid w:val="00F018F4"/>
    <w:rsid w:val="00F01E41"/>
    <w:rsid w:val="00F02B64"/>
    <w:rsid w:val="00F02BCD"/>
    <w:rsid w:val="00F02BFA"/>
    <w:rsid w:val="00F037B3"/>
    <w:rsid w:val="00F04085"/>
    <w:rsid w:val="00F041E3"/>
    <w:rsid w:val="00F04429"/>
    <w:rsid w:val="00F04592"/>
    <w:rsid w:val="00F045DF"/>
    <w:rsid w:val="00F045E1"/>
    <w:rsid w:val="00F04C04"/>
    <w:rsid w:val="00F054C6"/>
    <w:rsid w:val="00F05578"/>
    <w:rsid w:val="00F05904"/>
    <w:rsid w:val="00F05DC1"/>
    <w:rsid w:val="00F05F8D"/>
    <w:rsid w:val="00F066C0"/>
    <w:rsid w:val="00F06797"/>
    <w:rsid w:val="00F06BBB"/>
    <w:rsid w:val="00F07600"/>
    <w:rsid w:val="00F076F8"/>
    <w:rsid w:val="00F077B7"/>
    <w:rsid w:val="00F07991"/>
    <w:rsid w:val="00F07A48"/>
    <w:rsid w:val="00F10286"/>
    <w:rsid w:val="00F105AD"/>
    <w:rsid w:val="00F106D8"/>
    <w:rsid w:val="00F10C16"/>
    <w:rsid w:val="00F1206E"/>
    <w:rsid w:val="00F12100"/>
    <w:rsid w:val="00F121DA"/>
    <w:rsid w:val="00F12D10"/>
    <w:rsid w:val="00F12DFD"/>
    <w:rsid w:val="00F136ED"/>
    <w:rsid w:val="00F144A9"/>
    <w:rsid w:val="00F14B55"/>
    <w:rsid w:val="00F14CD9"/>
    <w:rsid w:val="00F1553F"/>
    <w:rsid w:val="00F15A13"/>
    <w:rsid w:val="00F15B4C"/>
    <w:rsid w:val="00F15D34"/>
    <w:rsid w:val="00F15ED4"/>
    <w:rsid w:val="00F15FF9"/>
    <w:rsid w:val="00F161A4"/>
    <w:rsid w:val="00F1642B"/>
    <w:rsid w:val="00F1728B"/>
    <w:rsid w:val="00F17C7C"/>
    <w:rsid w:val="00F2051B"/>
    <w:rsid w:val="00F20659"/>
    <w:rsid w:val="00F20B8A"/>
    <w:rsid w:val="00F20EAC"/>
    <w:rsid w:val="00F2132D"/>
    <w:rsid w:val="00F2160E"/>
    <w:rsid w:val="00F21B1B"/>
    <w:rsid w:val="00F22B5A"/>
    <w:rsid w:val="00F22BC3"/>
    <w:rsid w:val="00F22CE9"/>
    <w:rsid w:val="00F23685"/>
    <w:rsid w:val="00F238C3"/>
    <w:rsid w:val="00F23F54"/>
    <w:rsid w:val="00F245B2"/>
    <w:rsid w:val="00F24689"/>
    <w:rsid w:val="00F24AFB"/>
    <w:rsid w:val="00F25302"/>
    <w:rsid w:val="00F25353"/>
    <w:rsid w:val="00F253CE"/>
    <w:rsid w:val="00F262B8"/>
    <w:rsid w:val="00F26F31"/>
    <w:rsid w:val="00F271FA"/>
    <w:rsid w:val="00F2725A"/>
    <w:rsid w:val="00F27A91"/>
    <w:rsid w:val="00F30ED9"/>
    <w:rsid w:val="00F3180A"/>
    <w:rsid w:val="00F318DC"/>
    <w:rsid w:val="00F31F60"/>
    <w:rsid w:val="00F3228C"/>
    <w:rsid w:val="00F325D9"/>
    <w:rsid w:val="00F3296D"/>
    <w:rsid w:val="00F32995"/>
    <w:rsid w:val="00F32CA5"/>
    <w:rsid w:val="00F32DAB"/>
    <w:rsid w:val="00F32EFC"/>
    <w:rsid w:val="00F33213"/>
    <w:rsid w:val="00F345BF"/>
    <w:rsid w:val="00F346CB"/>
    <w:rsid w:val="00F349B5"/>
    <w:rsid w:val="00F34ED4"/>
    <w:rsid w:val="00F34F73"/>
    <w:rsid w:val="00F34FEB"/>
    <w:rsid w:val="00F3531F"/>
    <w:rsid w:val="00F35924"/>
    <w:rsid w:val="00F35C04"/>
    <w:rsid w:val="00F35CDB"/>
    <w:rsid w:val="00F35D17"/>
    <w:rsid w:val="00F3630E"/>
    <w:rsid w:val="00F36FD5"/>
    <w:rsid w:val="00F374E2"/>
    <w:rsid w:val="00F37677"/>
    <w:rsid w:val="00F37BBF"/>
    <w:rsid w:val="00F40211"/>
    <w:rsid w:val="00F4036F"/>
    <w:rsid w:val="00F40446"/>
    <w:rsid w:val="00F40FF8"/>
    <w:rsid w:val="00F413FC"/>
    <w:rsid w:val="00F41452"/>
    <w:rsid w:val="00F41E18"/>
    <w:rsid w:val="00F41F82"/>
    <w:rsid w:val="00F42A10"/>
    <w:rsid w:val="00F42D1D"/>
    <w:rsid w:val="00F4301F"/>
    <w:rsid w:val="00F433EE"/>
    <w:rsid w:val="00F43880"/>
    <w:rsid w:val="00F438D0"/>
    <w:rsid w:val="00F438FC"/>
    <w:rsid w:val="00F43BEC"/>
    <w:rsid w:val="00F43D56"/>
    <w:rsid w:val="00F44677"/>
    <w:rsid w:val="00F44CF5"/>
    <w:rsid w:val="00F44F6C"/>
    <w:rsid w:val="00F4571D"/>
    <w:rsid w:val="00F459EB"/>
    <w:rsid w:val="00F45AC0"/>
    <w:rsid w:val="00F45E9F"/>
    <w:rsid w:val="00F460DE"/>
    <w:rsid w:val="00F462D1"/>
    <w:rsid w:val="00F46966"/>
    <w:rsid w:val="00F46A67"/>
    <w:rsid w:val="00F46A80"/>
    <w:rsid w:val="00F471DF"/>
    <w:rsid w:val="00F47822"/>
    <w:rsid w:val="00F501DC"/>
    <w:rsid w:val="00F5025D"/>
    <w:rsid w:val="00F513F7"/>
    <w:rsid w:val="00F51953"/>
    <w:rsid w:val="00F51D5B"/>
    <w:rsid w:val="00F51F57"/>
    <w:rsid w:val="00F526A3"/>
    <w:rsid w:val="00F53213"/>
    <w:rsid w:val="00F532A5"/>
    <w:rsid w:val="00F5459B"/>
    <w:rsid w:val="00F55A29"/>
    <w:rsid w:val="00F55E95"/>
    <w:rsid w:val="00F560B6"/>
    <w:rsid w:val="00F5631C"/>
    <w:rsid w:val="00F5643C"/>
    <w:rsid w:val="00F569F9"/>
    <w:rsid w:val="00F57164"/>
    <w:rsid w:val="00F57A04"/>
    <w:rsid w:val="00F57E32"/>
    <w:rsid w:val="00F57ECC"/>
    <w:rsid w:val="00F60AE9"/>
    <w:rsid w:val="00F60BF3"/>
    <w:rsid w:val="00F613E7"/>
    <w:rsid w:val="00F620C4"/>
    <w:rsid w:val="00F62594"/>
    <w:rsid w:val="00F6341F"/>
    <w:rsid w:val="00F638A4"/>
    <w:rsid w:val="00F64008"/>
    <w:rsid w:val="00F65FD8"/>
    <w:rsid w:val="00F662AD"/>
    <w:rsid w:val="00F66558"/>
    <w:rsid w:val="00F66979"/>
    <w:rsid w:val="00F66DF8"/>
    <w:rsid w:val="00F66F54"/>
    <w:rsid w:val="00F67421"/>
    <w:rsid w:val="00F67669"/>
    <w:rsid w:val="00F678C2"/>
    <w:rsid w:val="00F700C2"/>
    <w:rsid w:val="00F7127E"/>
    <w:rsid w:val="00F7189D"/>
    <w:rsid w:val="00F71992"/>
    <w:rsid w:val="00F71E72"/>
    <w:rsid w:val="00F72142"/>
    <w:rsid w:val="00F7229D"/>
    <w:rsid w:val="00F724A2"/>
    <w:rsid w:val="00F72D5E"/>
    <w:rsid w:val="00F730B1"/>
    <w:rsid w:val="00F732C7"/>
    <w:rsid w:val="00F74732"/>
    <w:rsid w:val="00F75286"/>
    <w:rsid w:val="00F753F1"/>
    <w:rsid w:val="00F7617C"/>
    <w:rsid w:val="00F764BD"/>
    <w:rsid w:val="00F76975"/>
    <w:rsid w:val="00F770A7"/>
    <w:rsid w:val="00F771ED"/>
    <w:rsid w:val="00F77240"/>
    <w:rsid w:val="00F77C1C"/>
    <w:rsid w:val="00F8036D"/>
    <w:rsid w:val="00F80DF8"/>
    <w:rsid w:val="00F81585"/>
    <w:rsid w:val="00F81A9C"/>
    <w:rsid w:val="00F81EE1"/>
    <w:rsid w:val="00F82A57"/>
    <w:rsid w:val="00F82FB4"/>
    <w:rsid w:val="00F8304C"/>
    <w:rsid w:val="00F83349"/>
    <w:rsid w:val="00F835F0"/>
    <w:rsid w:val="00F83637"/>
    <w:rsid w:val="00F8375C"/>
    <w:rsid w:val="00F83A32"/>
    <w:rsid w:val="00F83B8E"/>
    <w:rsid w:val="00F8400A"/>
    <w:rsid w:val="00F8400D"/>
    <w:rsid w:val="00F84E17"/>
    <w:rsid w:val="00F85148"/>
    <w:rsid w:val="00F85ABD"/>
    <w:rsid w:val="00F85D1F"/>
    <w:rsid w:val="00F85D9A"/>
    <w:rsid w:val="00F86349"/>
    <w:rsid w:val="00F8642B"/>
    <w:rsid w:val="00F86F67"/>
    <w:rsid w:val="00F877BE"/>
    <w:rsid w:val="00F878DE"/>
    <w:rsid w:val="00F87D44"/>
    <w:rsid w:val="00F90769"/>
    <w:rsid w:val="00F9081F"/>
    <w:rsid w:val="00F90FAE"/>
    <w:rsid w:val="00F91E7E"/>
    <w:rsid w:val="00F922A4"/>
    <w:rsid w:val="00F923FD"/>
    <w:rsid w:val="00F9293B"/>
    <w:rsid w:val="00F92DAC"/>
    <w:rsid w:val="00F934D4"/>
    <w:rsid w:val="00F93782"/>
    <w:rsid w:val="00F9477F"/>
    <w:rsid w:val="00F94CDE"/>
    <w:rsid w:val="00F94E29"/>
    <w:rsid w:val="00F959AC"/>
    <w:rsid w:val="00F95A5F"/>
    <w:rsid w:val="00F95BB8"/>
    <w:rsid w:val="00F95C40"/>
    <w:rsid w:val="00F96857"/>
    <w:rsid w:val="00F968FE"/>
    <w:rsid w:val="00F96C15"/>
    <w:rsid w:val="00F973E1"/>
    <w:rsid w:val="00FA0032"/>
    <w:rsid w:val="00FA06FD"/>
    <w:rsid w:val="00FA10C5"/>
    <w:rsid w:val="00FA21C3"/>
    <w:rsid w:val="00FA283B"/>
    <w:rsid w:val="00FA2847"/>
    <w:rsid w:val="00FA2878"/>
    <w:rsid w:val="00FA295F"/>
    <w:rsid w:val="00FA327F"/>
    <w:rsid w:val="00FA39DF"/>
    <w:rsid w:val="00FA3D48"/>
    <w:rsid w:val="00FA4090"/>
    <w:rsid w:val="00FA4105"/>
    <w:rsid w:val="00FA4E6B"/>
    <w:rsid w:val="00FA5675"/>
    <w:rsid w:val="00FA571A"/>
    <w:rsid w:val="00FA61F7"/>
    <w:rsid w:val="00FA6816"/>
    <w:rsid w:val="00FA6AD9"/>
    <w:rsid w:val="00FA71F9"/>
    <w:rsid w:val="00FA725F"/>
    <w:rsid w:val="00FA72DD"/>
    <w:rsid w:val="00FB0071"/>
    <w:rsid w:val="00FB048F"/>
    <w:rsid w:val="00FB06B4"/>
    <w:rsid w:val="00FB110B"/>
    <w:rsid w:val="00FB2AF8"/>
    <w:rsid w:val="00FB2D11"/>
    <w:rsid w:val="00FB3ECE"/>
    <w:rsid w:val="00FB447C"/>
    <w:rsid w:val="00FB449B"/>
    <w:rsid w:val="00FB5771"/>
    <w:rsid w:val="00FB57D0"/>
    <w:rsid w:val="00FB5A69"/>
    <w:rsid w:val="00FB5DE5"/>
    <w:rsid w:val="00FB5E76"/>
    <w:rsid w:val="00FB6438"/>
    <w:rsid w:val="00FB685E"/>
    <w:rsid w:val="00FB736F"/>
    <w:rsid w:val="00FB7437"/>
    <w:rsid w:val="00FB74DE"/>
    <w:rsid w:val="00FB7A04"/>
    <w:rsid w:val="00FB7D5A"/>
    <w:rsid w:val="00FB7E7D"/>
    <w:rsid w:val="00FC11ED"/>
    <w:rsid w:val="00FC1465"/>
    <w:rsid w:val="00FC14E0"/>
    <w:rsid w:val="00FC1FC1"/>
    <w:rsid w:val="00FC2109"/>
    <w:rsid w:val="00FC2654"/>
    <w:rsid w:val="00FC2B0F"/>
    <w:rsid w:val="00FC311A"/>
    <w:rsid w:val="00FC31A7"/>
    <w:rsid w:val="00FC397C"/>
    <w:rsid w:val="00FC3BA3"/>
    <w:rsid w:val="00FC43FC"/>
    <w:rsid w:val="00FC4548"/>
    <w:rsid w:val="00FC494A"/>
    <w:rsid w:val="00FC5194"/>
    <w:rsid w:val="00FC5286"/>
    <w:rsid w:val="00FC5DDE"/>
    <w:rsid w:val="00FC68A7"/>
    <w:rsid w:val="00FC6E62"/>
    <w:rsid w:val="00FC758D"/>
    <w:rsid w:val="00FD09C8"/>
    <w:rsid w:val="00FD0BB3"/>
    <w:rsid w:val="00FD0C4B"/>
    <w:rsid w:val="00FD1135"/>
    <w:rsid w:val="00FD136A"/>
    <w:rsid w:val="00FD1CE8"/>
    <w:rsid w:val="00FD1E6D"/>
    <w:rsid w:val="00FD2059"/>
    <w:rsid w:val="00FD2183"/>
    <w:rsid w:val="00FD22E9"/>
    <w:rsid w:val="00FD2F7E"/>
    <w:rsid w:val="00FD307F"/>
    <w:rsid w:val="00FD36E0"/>
    <w:rsid w:val="00FD3704"/>
    <w:rsid w:val="00FD3BB4"/>
    <w:rsid w:val="00FD3C44"/>
    <w:rsid w:val="00FD3CEF"/>
    <w:rsid w:val="00FD400B"/>
    <w:rsid w:val="00FD42D0"/>
    <w:rsid w:val="00FD542B"/>
    <w:rsid w:val="00FD59AC"/>
    <w:rsid w:val="00FD5B1A"/>
    <w:rsid w:val="00FD627D"/>
    <w:rsid w:val="00FD667D"/>
    <w:rsid w:val="00FD674B"/>
    <w:rsid w:val="00FD6BB6"/>
    <w:rsid w:val="00FD6C8A"/>
    <w:rsid w:val="00FD70BF"/>
    <w:rsid w:val="00FD74E7"/>
    <w:rsid w:val="00FD7898"/>
    <w:rsid w:val="00FD7B56"/>
    <w:rsid w:val="00FD7BA1"/>
    <w:rsid w:val="00FD7C7C"/>
    <w:rsid w:val="00FD7D60"/>
    <w:rsid w:val="00FE0039"/>
    <w:rsid w:val="00FE0572"/>
    <w:rsid w:val="00FE0C4B"/>
    <w:rsid w:val="00FE11BB"/>
    <w:rsid w:val="00FE2278"/>
    <w:rsid w:val="00FE23A8"/>
    <w:rsid w:val="00FE289B"/>
    <w:rsid w:val="00FE2D95"/>
    <w:rsid w:val="00FE2F44"/>
    <w:rsid w:val="00FE30B3"/>
    <w:rsid w:val="00FE35F2"/>
    <w:rsid w:val="00FE3DAF"/>
    <w:rsid w:val="00FE3EAE"/>
    <w:rsid w:val="00FE4280"/>
    <w:rsid w:val="00FE445C"/>
    <w:rsid w:val="00FE4508"/>
    <w:rsid w:val="00FE49BA"/>
    <w:rsid w:val="00FE4D00"/>
    <w:rsid w:val="00FE518B"/>
    <w:rsid w:val="00FE5279"/>
    <w:rsid w:val="00FE5542"/>
    <w:rsid w:val="00FE604B"/>
    <w:rsid w:val="00FE60CC"/>
    <w:rsid w:val="00FE6996"/>
    <w:rsid w:val="00FE79F8"/>
    <w:rsid w:val="00FF04B0"/>
    <w:rsid w:val="00FF058F"/>
    <w:rsid w:val="00FF060A"/>
    <w:rsid w:val="00FF1C05"/>
    <w:rsid w:val="00FF2954"/>
    <w:rsid w:val="00FF3315"/>
    <w:rsid w:val="00FF35D4"/>
    <w:rsid w:val="00FF3706"/>
    <w:rsid w:val="00FF3957"/>
    <w:rsid w:val="00FF3EE0"/>
    <w:rsid w:val="00FF4747"/>
    <w:rsid w:val="00FF4D86"/>
    <w:rsid w:val="00FF4FFC"/>
    <w:rsid w:val="00FF531C"/>
    <w:rsid w:val="00FF56D7"/>
    <w:rsid w:val="00FF5D53"/>
    <w:rsid w:val="00FF65BB"/>
    <w:rsid w:val="00FF69AC"/>
    <w:rsid w:val="00FF6A80"/>
    <w:rsid w:val="00FF6C72"/>
    <w:rsid w:val="00FF6C73"/>
    <w:rsid w:val="00FF6C80"/>
    <w:rsid w:val="00FF726D"/>
    <w:rsid w:val="00FF7614"/>
    <w:rsid w:val="00FF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E2"/>
    <w:pPr>
      <w:ind w:firstLine="709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140</Words>
  <Characters>798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3</cp:revision>
  <dcterms:created xsi:type="dcterms:W3CDTF">2019-07-30T07:52:00Z</dcterms:created>
  <dcterms:modified xsi:type="dcterms:W3CDTF">2019-07-30T07:58:00Z</dcterms:modified>
</cp:coreProperties>
</file>